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49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CA">
        <w:rPr>
          <w:rFonts w:ascii="Times New Roman" w:hAnsi="Times New Roman"/>
          <w:b/>
          <w:sz w:val="28"/>
          <w:szCs w:val="28"/>
          <w:lang w:eastAsia="ru-RU"/>
        </w:rPr>
        <w:t xml:space="preserve">Диагностическая работа в формате ОГЭ </w:t>
      </w: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Вариант 10</w:t>
      </w: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CA">
        <w:rPr>
          <w:rFonts w:ascii="Times New Roman" w:hAnsi="Times New Roman"/>
          <w:b/>
          <w:sz w:val="28"/>
          <w:szCs w:val="28"/>
          <w:lang w:eastAsia="ru-RU"/>
        </w:rPr>
        <w:t>Инструкция по выполнению работы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Диагностическая работа состоит из 3-х частей, включающих в себя 15 заданий.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На выполнение диагностической работы по русскому языку отводится 3 часа 55 минут (235 минут). Работа состоит из 3 частей.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Часть 1 включает одно задание и представляет собой небольшую письменную работу по прослушанному тексту (сжатое изложение). Исходный текст для сжатого изложения прослушивается 2 раза. Это задание записывается в бланке ответов №2.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 xml:space="preserve">Часть 2 выполняется на основе прочитанного текста. Она состоит из 14 заданий  (2– 14).  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Ответы к заданиям 2–14 записываются в виде слова (словосочетания), числа, последовательности цифр в поле ответа в тексте работы.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В случае записи неверного ответа на задания части 2 зачеркните его и запишите рядом новый.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 xml:space="preserve">Приступая к части 3 работы, выберите </w:t>
      </w:r>
      <w:r w:rsidRPr="00881C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одно </w:t>
      </w:r>
      <w:r w:rsidRPr="00881C16">
        <w:rPr>
          <w:rFonts w:ascii="Times New Roman" w:hAnsi="Times New Roman"/>
          <w:sz w:val="28"/>
          <w:szCs w:val="28"/>
          <w:lang w:eastAsia="ru-RU"/>
        </w:rPr>
        <w:t>из трёх предложенных заданий (15.1, 15.2 или 15.3) и дайте письменный развёрнутый аргументированный ответ. Это задание выполняется на отдельном листе (бланк ответов №2).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На экзамене разрешено пользоваться орфографическим словарём.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C16">
        <w:rPr>
          <w:rFonts w:ascii="Times New Roman" w:hAnsi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881C16" w:rsidRDefault="000A2449" w:rsidP="00881C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881C16" w:rsidRDefault="000A2449" w:rsidP="00881C16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81C16">
        <w:rPr>
          <w:rFonts w:ascii="Times New Roman" w:hAnsi="Times New Roman"/>
          <w:i/>
          <w:sz w:val="28"/>
          <w:szCs w:val="28"/>
          <w:lang w:eastAsia="ru-RU"/>
        </w:rPr>
        <w:t>Желаем успеха!</w:t>
      </w: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6C0BCA" w:rsidRDefault="000A2449" w:rsidP="006C0BC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6C0BCA" w:rsidRDefault="000A2449" w:rsidP="006C0B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CA">
        <w:rPr>
          <w:rFonts w:ascii="Times New Roman" w:hAnsi="Times New Roman"/>
          <w:b/>
          <w:sz w:val="28"/>
          <w:szCs w:val="28"/>
          <w:lang w:eastAsia="ru-RU"/>
        </w:rPr>
        <w:t>Часть 1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1"/>
      </w:tblGrid>
      <w:tr w:rsidR="000A2449" w:rsidRPr="002F725D" w:rsidTr="002F725D">
        <w:tc>
          <w:tcPr>
            <w:tcW w:w="11341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Прослушайте текст и выполните задание 1 на отдельном листе (бланке ответов №2). Сначала напишите номер задания, а затем – текст сжатого изложения.</w:t>
            </w:r>
          </w:p>
        </w:tc>
      </w:tr>
    </w:tbl>
    <w:p w:rsidR="000A2449" w:rsidRPr="006C0BCA" w:rsidRDefault="000A2449" w:rsidP="005E1180">
      <w:pPr>
        <w:spacing w:after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A2449" w:rsidRPr="006C0BCA" w:rsidRDefault="000A2449" w:rsidP="006C0BCA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.35pt;margin-top:1pt;width:37.5pt;height:23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">
            <v:textbox>
              <w:txbxContent>
                <w:p w:rsidR="000A2449" w:rsidRPr="00542032" w:rsidRDefault="000A2449" w:rsidP="00371D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20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6C0BCA">
        <w:rPr>
          <w:rFonts w:ascii="Times New Roman" w:hAnsi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0A2449" w:rsidRPr="006C0BCA" w:rsidRDefault="000A2449" w:rsidP="006C0BCA">
      <w:pPr>
        <w:spacing w:after="0"/>
        <w:ind w:left="708"/>
        <w:rPr>
          <w:rFonts w:ascii="Times New Roman" w:hAnsi="Times New Roman"/>
          <w:sz w:val="28"/>
          <w:szCs w:val="28"/>
          <w:lang w:eastAsia="ru-RU"/>
        </w:rPr>
      </w:pPr>
      <w:r w:rsidRPr="006C0BCA">
        <w:rPr>
          <w:rFonts w:ascii="Times New Roman" w:hAnsi="Times New Roman"/>
          <w:sz w:val="28"/>
          <w:szCs w:val="28"/>
          <w:lang w:eastAsia="ru-RU"/>
        </w:rPr>
        <w:t>Учтите, что Вы должны передать главное содержание как каждой микротемы, так и всего текста в целом.</w:t>
      </w:r>
    </w:p>
    <w:p w:rsidR="000A2449" w:rsidRPr="006C0BCA" w:rsidRDefault="000A2449" w:rsidP="006C0BCA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C0BCA">
        <w:rPr>
          <w:rFonts w:ascii="Times New Roman" w:hAnsi="Times New Roman"/>
          <w:sz w:val="28"/>
          <w:szCs w:val="28"/>
          <w:lang w:eastAsia="ru-RU"/>
        </w:rPr>
        <w:t>Объём изложения – не менее 70 слов.</w:t>
      </w:r>
    </w:p>
    <w:p w:rsidR="000A2449" w:rsidRPr="005E1180" w:rsidRDefault="000A2449" w:rsidP="005E1180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C0BCA">
        <w:rPr>
          <w:rFonts w:ascii="Times New Roman" w:hAnsi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0A2449" w:rsidRPr="006C0BCA" w:rsidRDefault="000A2449" w:rsidP="006C0B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CA">
        <w:rPr>
          <w:rFonts w:ascii="Times New Roman" w:hAnsi="Times New Roman"/>
          <w:b/>
          <w:sz w:val="28"/>
          <w:szCs w:val="28"/>
          <w:lang w:eastAsia="ru-RU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8"/>
      </w:tblGrid>
      <w:tr w:rsidR="000A2449" w:rsidRPr="002F725D" w:rsidTr="002F725D">
        <w:tc>
          <w:tcPr>
            <w:tcW w:w="10988" w:type="dxa"/>
          </w:tcPr>
          <w:p w:rsidR="000A2449" w:rsidRPr="002F725D" w:rsidRDefault="000A2449" w:rsidP="002F725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Прочтите текст и выполните задания 2-14</w:t>
            </w:r>
          </w:p>
        </w:tc>
      </w:tr>
    </w:tbl>
    <w:p w:rsidR="000A2449" w:rsidRPr="005811F6" w:rsidRDefault="000A2449" w:rsidP="005811F6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C26A1">
        <w:rPr>
          <w:rFonts w:ascii="Times New Roman" w:hAnsi="Times New Roman"/>
          <w:sz w:val="28"/>
          <w:szCs w:val="28"/>
        </w:rPr>
        <w:tab/>
      </w:r>
      <w:r w:rsidRPr="005811F6">
        <w:rPr>
          <w:rFonts w:ascii="Times New Roman" w:hAnsi="Times New Roman"/>
          <w:sz w:val="28"/>
          <w:szCs w:val="28"/>
        </w:rPr>
        <w:t>(1) Петя  с  мамой  и   сестрами  жил  на  верхнем  этаже, а  в  нижнем  этаже   жил</w:t>
      </w:r>
    </w:p>
    <w:p w:rsidR="000A2449" w:rsidRPr="005811F6" w:rsidRDefault="000A2449" w:rsidP="005811F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>учитель. (2) Вот раз мама пошла с девочками купаться. (3) А Петя остался один стеречь квартиру. (4) Когда все ушли, Петя стал пробовать свою самодельную пушку. (5) Она была из железной трубки.  (6) В середину Петя набил пороху, а сзади была дырочка, чтоб зажигать порох. (7) Но сколько Петя ни старался, он не мог никак поджечь.</w:t>
      </w:r>
    </w:p>
    <w:p w:rsidR="000A2449" w:rsidRPr="005811F6" w:rsidRDefault="000A2449" w:rsidP="005811F6">
      <w:pPr>
        <w:spacing w:after="0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(8) Петя очень рассердился. (9) Он пошёл в кухню. (10) Наложил в плиту щепок, полил керосином, положил сверху пушку и зажёг.  (11) «Теперь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811F6">
        <w:rPr>
          <w:rFonts w:ascii="Times New Roman" w:hAnsi="Times New Roman"/>
          <w:sz w:val="28"/>
          <w:szCs w:val="28"/>
          <w:lang w:eastAsia="ru-RU"/>
        </w:rPr>
        <w:t>небось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 выстрелит!» 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(12) Огонь разгорелся, загудел в плите – и вдруг как бахнет выстрел! (13) Да такой, что весь огонь из плиты выкинуло.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 xml:space="preserve">(14) Петя испугался, выбежал из дому. (15) Никого не было дома, никто ничего не слыхал. (16) Петя убежал подальше. (17) Он думал, что, может быть, все само потухнет.  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(18) А ничего не потухло. (19) И ещё больше разгорелось.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(20) Учитель шёл домой и увидал, что из верхних окон идёт дым.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(21) Он побежал к столбику, где за стеклом была сделана кнопка. (22) Это звонок к пожарным. (23) Учитель разбил стекло и надавил кнопку.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(24) У пожарных зазвонило. (25) Они скорей бросились к своим пожарным автомобилям и помчались во весь дух.  (26) Они подъехали к столбику, а там учитель им показал, где горит. (27) У пожарных на автомобилях был насос. (28) Насос начал качать воду, а пожарные стали заливать огонь водой из резиновых труб. (29) Пожарные приставили лестницы к окнам и полезли в дом, чтобы узнать, не осталось ли в доме людей. (30) В доме никого не было. (31) Пожарные стали выносить вещи.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(32) Петина мама прибежала, когда вся квартира была уже в огне. (33) Милиционер никого не пускал близко, чтоб не мешали пожарным.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 xml:space="preserve">(34) Самые нужные вещи не успели сгореть, и пожарные принесли их Петиной маме. 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(35) А Петина мама всё плакала и говорила, что, наверное, Петя сгорел, потому что его нигде не видно.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(36) А Пете было стыдно, и он боялся подойти к маме. (37) Мальчики его увидали и насильно привели.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>(38) Пожарные так хорошо потушили, что в нижнем этаже ничего не сгорело. (39) Пожарные, собрав инвентарь, сели в свои автомобили и уехали назад. (40) А учитель пустил Петину маму жить к себе, пока не починят дом.</w:t>
      </w:r>
    </w:p>
    <w:p w:rsidR="000A2449" w:rsidRPr="005811F6" w:rsidRDefault="000A2449" w:rsidP="005811F6">
      <w:pPr>
        <w:spacing w:after="0"/>
        <w:ind w:left="8496"/>
        <w:jc w:val="both"/>
        <w:rPr>
          <w:rFonts w:ascii="Times New Roman" w:hAnsi="Times New Roman"/>
          <w:sz w:val="32"/>
          <w:szCs w:val="32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 xml:space="preserve"> (По Б. Житкову</w:t>
      </w:r>
      <w:r w:rsidRPr="005811F6"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3"/>
      </w:tblGrid>
      <w:tr w:rsidR="000A2449" w:rsidRPr="002F725D" w:rsidTr="002F725D">
        <w:tc>
          <w:tcPr>
            <w:tcW w:w="11023" w:type="dxa"/>
          </w:tcPr>
          <w:p w:rsidR="000A2449" w:rsidRPr="002F725D" w:rsidRDefault="000A2449" w:rsidP="002F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F72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 или слово (словосочетание), которые следует записать в поле ответа в тексте работы.</w:t>
            </w:r>
          </w:p>
        </w:tc>
      </w:tr>
    </w:tbl>
    <w:p w:rsidR="000A2449" w:rsidRPr="005811F6" w:rsidRDefault="000A2449" w:rsidP="005E118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3" o:spid="_x0000_s1027" type="#_x0000_t202" style="position:absolute;left:0;text-align:left;margin-left:-19.1pt;margin-top:3.85pt;width:37.5pt;height:23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">
            <v:textbox>
              <w:txbxContent>
                <w:p w:rsidR="000A2449" w:rsidRPr="00FE2F09" w:rsidRDefault="000A2449" w:rsidP="00371D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В каком фрагменте текста содержится информация, необходимая для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обоснования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 ответа на вопрос: "Почему Пете стало стыдно?"</w:t>
      </w:r>
    </w:p>
    <w:p w:rsidR="000A2449" w:rsidRPr="005811F6" w:rsidRDefault="000A2449" w:rsidP="001C4E40">
      <w:pPr>
        <w:spacing w:after="0"/>
        <w:ind w:left="1410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>1) Самые нужные вещи не успели сгор</w:t>
      </w:r>
      <w:r>
        <w:rPr>
          <w:rFonts w:ascii="Times New Roman" w:hAnsi="Times New Roman"/>
          <w:sz w:val="28"/>
          <w:szCs w:val="28"/>
          <w:lang w:eastAsia="ru-RU"/>
        </w:rPr>
        <w:t xml:space="preserve">еть, и пожарные принесли их 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Петиной маме. </w:t>
      </w:r>
    </w:p>
    <w:p w:rsidR="000A2449" w:rsidRPr="005811F6" w:rsidRDefault="000A2449" w:rsidP="005811F6">
      <w:pPr>
        <w:spacing w:after="0"/>
        <w:ind w:left="-397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2) Петя  с  мамой  и  с сестрами  жил  на  верхнем  этаже...</w:t>
      </w:r>
    </w:p>
    <w:p w:rsidR="000A2449" w:rsidRPr="005811F6" w:rsidRDefault="000A2449" w:rsidP="005811F6">
      <w:pPr>
        <w:spacing w:after="0"/>
        <w:ind w:left="-397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3) Но сколько Петя ни старался, он не мог никак поджечь.</w:t>
      </w:r>
    </w:p>
    <w:p w:rsidR="000A2449" w:rsidRPr="005811F6" w:rsidRDefault="000A2449" w:rsidP="005811F6">
      <w:pPr>
        <w:spacing w:after="0"/>
        <w:ind w:left="-397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4) Наложил в плиту щепок, полил керосином, положил сверху пушку и зажёг.</w:t>
      </w:r>
    </w:p>
    <w:p w:rsidR="000A2449" w:rsidRPr="00371D66" w:rsidRDefault="000A2449" w:rsidP="00371D66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1D66">
        <w:rPr>
          <w:rFonts w:ascii="Times New Roman" w:hAnsi="Times New Roman"/>
          <w:b/>
          <w:sz w:val="28"/>
          <w:szCs w:val="28"/>
          <w:lang w:eastAsia="ru-RU"/>
        </w:rPr>
        <w:t>Ответ: ___________________________</w:t>
      </w:r>
    </w:p>
    <w:p w:rsidR="000A2449" w:rsidRPr="00371D66" w:rsidRDefault="000A2449" w:rsidP="00371D66">
      <w:pPr>
        <w:spacing w:after="0"/>
        <w:ind w:left="-397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 id="Поле 18" o:spid="_x0000_s1028" type="#_x0000_t202" style="position:absolute;left:0;text-align:left;margin-left:-19.5pt;margin-top:16.7pt;width:37.5pt;height:2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">
            <v:textbox>
              <w:txbxContent>
                <w:p w:rsidR="000A2449" w:rsidRPr="00FE2F09" w:rsidRDefault="000A2449" w:rsidP="00371D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  <w:t xml:space="preserve">Укажите предложение, в котором средством речевой выразительности является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фразеологизм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A2449" w:rsidRPr="00485848" w:rsidRDefault="000A2449" w:rsidP="0048584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5848">
        <w:rPr>
          <w:rFonts w:ascii="Times New Roman" w:hAnsi="Times New Roman"/>
          <w:sz w:val="28"/>
          <w:szCs w:val="28"/>
        </w:rPr>
        <w:t>Они скорей бросились к своим пожарным автомобилям и помчались вовесь дух.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2)  А учитель пустил Петину маму жить к себе, пока не починят дом.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3)  «Теперь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811F6">
        <w:rPr>
          <w:rFonts w:ascii="Times New Roman" w:hAnsi="Times New Roman"/>
          <w:sz w:val="28"/>
          <w:szCs w:val="28"/>
          <w:lang w:eastAsia="ru-RU"/>
        </w:rPr>
        <w:t>небось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 выстрелит!»</w:t>
      </w:r>
    </w:p>
    <w:p w:rsidR="000A2449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4)  Насос начал качать воду, а пожарные стали заливат</w:t>
      </w:r>
      <w:r>
        <w:rPr>
          <w:rFonts w:ascii="Times New Roman" w:hAnsi="Times New Roman"/>
          <w:sz w:val="28"/>
          <w:szCs w:val="28"/>
          <w:lang w:eastAsia="ru-RU"/>
        </w:rPr>
        <w:t xml:space="preserve">ь огонь водой из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>резиновых труб.</w:t>
      </w:r>
    </w:p>
    <w:p w:rsidR="000A2449" w:rsidRPr="00371D66" w:rsidRDefault="000A2449" w:rsidP="00371D66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1D66">
        <w:rPr>
          <w:rFonts w:ascii="Times New Roman" w:hAnsi="Times New Roman"/>
          <w:b/>
          <w:sz w:val="28"/>
          <w:szCs w:val="28"/>
          <w:lang w:eastAsia="ru-RU"/>
        </w:rPr>
        <w:t>Ответ: ___________________________</w:t>
      </w:r>
    </w:p>
    <w:p w:rsidR="000A2449" w:rsidRPr="00371D66" w:rsidRDefault="000A2449" w:rsidP="00371D6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</w:p>
    <w:p w:rsidR="000A2449" w:rsidRPr="00371D66" w:rsidRDefault="000A2449" w:rsidP="00371D66">
      <w:pPr>
        <w:spacing w:after="0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4" o:spid="_x0000_s1029" type="#_x0000_t202" style="position:absolute;left:0;text-align:left;margin-left:-19.35pt;margin-top:4.4pt;width:37.5pt;height:23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">
            <v:textbox>
              <w:txbxContent>
                <w:p w:rsidR="000A2449" w:rsidRDefault="000A2449" w:rsidP="00371D6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Из предложений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371D66">
        <w:rPr>
          <w:rFonts w:ascii="Times New Roman" w:hAnsi="Times New Roman"/>
          <w:sz w:val="28"/>
          <w:szCs w:val="28"/>
          <w:lang w:eastAsia="ru-RU"/>
        </w:rPr>
        <w:t>-3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 выпишите слово, в котором правописание приставки определяется значением </w:t>
      </w:r>
      <w:r w:rsidRPr="005811F6">
        <w:rPr>
          <w:rFonts w:ascii="Times New Roman" w:hAnsi="Times New Roman"/>
          <w:i/>
          <w:sz w:val="28"/>
          <w:szCs w:val="28"/>
          <w:lang w:eastAsia="ru-RU"/>
        </w:rPr>
        <w:t>"присоединения"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71D66">
        <w:rPr>
          <w:rFonts w:ascii="Times New Roman" w:hAnsi="Times New Roman"/>
          <w:sz w:val="28"/>
          <w:szCs w:val="28"/>
          <w:lang w:eastAsia="ru-RU"/>
        </w:rPr>
        <w:tab/>
      </w:r>
    </w:p>
    <w:p w:rsidR="000A2449" w:rsidRDefault="000A2449" w:rsidP="00371D66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D66">
        <w:rPr>
          <w:rFonts w:ascii="Times New Roman" w:hAnsi="Times New Roman"/>
          <w:b/>
          <w:sz w:val="28"/>
          <w:szCs w:val="28"/>
          <w:lang w:eastAsia="ru-RU"/>
        </w:rPr>
        <w:t>Ответ:</w:t>
      </w:r>
      <w:r w:rsidRPr="00371D66">
        <w:rPr>
          <w:rFonts w:ascii="Times New Roman" w:hAnsi="Times New Roman"/>
          <w:sz w:val="28"/>
          <w:szCs w:val="28"/>
          <w:lang w:eastAsia="ru-RU"/>
        </w:rPr>
        <w:t xml:space="preserve"> ___________________________</w:t>
      </w:r>
    </w:p>
    <w:p w:rsidR="000A2449" w:rsidRDefault="000A2449" w:rsidP="00371D66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652884" w:rsidRDefault="000A2449" w:rsidP="00A02B16">
      <w:pPr>
        <w:spacing w:after="0"/>
        <w:ind w:left="6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3" o:spid="_x0000_s1030" type="#_x0000_t202" style="position:absolute;left:0;text-align:left;margin-left:-19.35pt;margin-top:3.05pt;width:37.5pt;height:23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">
            <v:textbox>
              <w:txbxContent>
                <w:p w:rsidR="000A2449" w:rsidRDefault="000A2449" w:rsidP="0065288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652884">
        <w:rPr>
          <w:rFonts w:ascii="Times New Roman" w:hAnsi="Times New Roman"/>
          <w:sz w:val="28"/>
          <w:szCs w:val="28"/>
          <w:lang w:eastAsia="ru-RU"/>
        </w:rPr>
        <w:t xml:space="preserve">Из предложений </w:t>
      </w: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65288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652884">
        <w:rPr>
          <w:rFonts w:ascii="Times New Roman" w:hAnsi="Times New Roman"/>
          <w:sz w:val="28"/>
          <w:szCs w:val="28"/>
          <w:lang w:eastAsia="ru-RU"/>
        </w:rPr>
        <w:t xml:space="preserve"> выпишите слово, в котором правописание </w:t>
      </w:r>
      <w:r w:rsidRPr="00652884">
        <w:rPr>
          <w:rFonts w:ascii="Times New Roman" w:hAnsi="Times New Roman"/>
          <w:b/>
          <w:sz w:val="28"/>
          <w:szCs w:val="28"/>
          <w:lang w:eastAsia="ru-RU"/>
        </w:rPr>
        <w:t>суффикса</w:t>
      </w:r>
      <w:r w:rsidRPr="005811F6">
        <w:rPr>
          <w:rFonts w:ascii="Times New Roman" w:hAnsi="Times New Roman"/>
          <w:sz w:val="28"/>
          <w:szCs w:val="28"/>
          <w:lang w:eastAsia="ru-RU"/>
        </w:rPr>
        <w:t>опред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еляется правилом: «В суффиксах притяжательных прилагательных, 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образованных от существительных пишется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Н»</w:t>
      </w:r>
    </w:p>
    <w:p w:rsidR="000A2449" w:rsidRDefault="000A2449" w:rsidP="0065288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2884">
        <w:rPr>
          <w:rFonts w:ascii="Times New Roman" w:hAnsi="Times New Roman"/>
          <w:sz w:val="28"/>
          <w:szCs w:val="28"/>
          <w:lang w:eastAsia="ru-RU"/>
        </w:rPr>
        <w:tab/>
      </w:r>
      <w:r w:rsidRPr="00652884">
        <w:rPr>
          <w:rFonts w:ascii="Times New Roman" w:hAnsi="Times New Roman"/>
          <w:b/>
          <w:sz w:val="28"/>
          <w:szCs w:val="28"/>
          <w:lang w:eastAsia="ru-RU"/>
        </w:rPr>
        <w:t>Ответ: ___________________________</w:t>
      </w:r>
    </w:p>
    <w:p w:rsidR="000A2449" w:rsidRPr="00652884" w:rsidRDefault="000A2449" w:rsidP="0065288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5811F6" w:rsidRDefault="000A2449" w:rsidP="005E1180">
      <w:pPr>
        <w:spacing w:after="0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2" o:spid="_x0000_s1031" type="#_x0000_t202" style="position:absolute;left:0;text-align:left;margin-left:-19.85pt;margin-top:2.3pt;width:37.5pt;height:2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">
            <v:textbox>
              <w:txbxContent>
                <w:p w:rsidR="000A2449" w:rsidRPr="00FE2F09" w:rsidRDefault="000A2449" w:rsidP="0065288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>Замените слово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небось </w:t>
      </w:r>
      <w:r w:rsidRPr="005811F6">
        <w:rPr>
          <w:rFonts w:ascii="Times New Roman" w:hAnsi="Times New Roman"/>
          <w:sz w:val="28"/>
          <w:szCs w:val="28"/>
          <w:lang w:eastAsia="ru-RU"/>
        </w:rPr>
        <w:t>(предложение 11) стилистически нейтральным синонимом. Напишите этот синоним.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>Ответ:</w:t>
      </w:r>
      <w:r w:rsidRPr="005811F6">
        <w:rPr>
          <w:rFonts w:ascii="TimesNewRomanPSMT" w:hAnsi="TimesNewRomanPSMT" w:cs="TimesNewRomanPSMT"/>
          <w:sz w:val="28"/>
          <w:szCs w:val="28"/>
        </w:rPr>
        <w:t xml:space="preserve"> 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1" o:spid="_x0000_s1032" type="#_x0000_t202" style="position:absolute;left:0;text-align:left;margin-left:-19.85pt;margin-top:.95pt;width:37.5pt;height:2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">
            <v:textbox>
              <w:txbxContent>
                <w:p w:rsidR="000A2449" w:rsidRPr="00FE2F09" w:rsidRDefault="000A2449" w:rsidP="0065288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 xml:space="preserve">Замените словосочетание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железной трубки 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(предложение 5), построенное на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 xml:space="preserve">основе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согласования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управление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Напишите получившееся словосочетание.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sz w:val="28"/>
          <w:szCs w:val="28"/>
          <w:lang w:eastAsia="ru-RU"/>
        </w:rPr>
        <w:tab/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0" o:spid="_x0000_s1033" type="#_x0000_t202" style="position:absolute;left:0;text-align:left;margin-left:-19.85pt;margin-top:1.35pt;width:37.5pt;height:2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">
            <v:textbox>
              <w:txbxContent>
                <w:p w:rsidR="000A2449" w:rsidRPr="00FE2F0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Выпишите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грамматическую основу 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предложения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5811F6">
        <w:rPr>
          <w:rFonts w:ascii="Times New Roman" w:hAnsi="Times New Roman"/>
          <w:sz w:val="28"/>
          <w:szCs w:val="28"/>
          <w:lang w:eastAsia="ru-RU"/>
        </w:rPr>
        <w:t>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9" o:spid="_x0000_s1034" type="#_x0000_t202" style="position:absolute;left:0;text-align:left;margin-left:-20.25pt;margin-top:2.5pt;width:37.5pt;height:2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">
            <v:textbox>
              <w:txbxContent>
                <w:p w:rsidR="000A2449" w:rsidRPr="00FE2F0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Среди предложений 35-40 найдите предложение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с обособленным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обстоятельством. </w:t>
      </w:r>
      <w:r w:rsidRPr="005811F6">
        <w:rPr>
          <w:rFonts w:ascii="Times New Roman" w:hAnsi="Times New Roman"/>
          <w:sz w:val="28"/>
          <w:szCs w:val="28"/>
          <w:lang w:eastAsia="ru-RU"/>
        </w:rPr>
        <w:t>Напишите его номер.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5811F6" w:rsidRDefault="000A2449" w:rsidP="005811F6">
      <w:pPr>
        <w:spacing w:after="0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8" o:spid="_x0000_s1035" type="#_x0000_t202" style="position:absolute;left:0;text-align:left;margin-left:-19.5pt;margin-top:2.65pt;width:37.5pt;height:2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">
            <v:textbox>
              <w:txbxContent>
                <w:p w:rsidR="000A2449" w:rsidRPr="00FE2F0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В приведенных ниже предложениях из прочитанного текста пронумерованы все запятые. Выпишите цифры, обозначающие запятые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при вводном слове. </w:t>
      </w:r>
    </w:p>
    <w:p w:rsidR="000A2449" w:rsidRPr="005811F6" w:rsidRDefault="000A2449" w:rsidP="005811F6">
      <w:pPr>
        <w:spacing w:after="0"/>
        <w:ind w:left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ab/>
        <w:t>Он думал,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1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 может быть,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 всё само потухнет. Милиционер никого не пускал близко,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4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чтоб не мешали пожарным.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7" o:spid="_x0000_s1036" type="#_x0000_t202" style="position:absolute;left:0;text-align:left;margin-left:-22.25pt;margin-top:2.2pt;width:37.5pt;height:2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">
            <v:textbox>
              <w:txbxContent>
                <w:p w:rsidR="000A2449" w:rsidRPr="00FE2F0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Укажите количество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грамматических основ </w:t>
      </w:r>
      <w:r w:rsidRPr="005811F6">
        <w:rPr>
          <w:rFonts w:ascii="Times New Roman" w:hAnsi="Times New Roman"/>
          <w:sz w:val="28"/>
          <w:szCs w:val="28"/>
          <w:lang w:eastAsia="ru-RU"/>
        </w:rPr>
        <w:t>в предложении 26.</w:t>
      </w:r>
    </w:p>
    <w:p w:rsidR="000A2449" w:rsidRPr="005811F6" w:rsidRDefault="000A2449" w:rsidP="005811F6">
      <w:pPr>
        <w:spacing w:after="0"/>
        <w:ind w:left="5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ind w:left="5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5811F6" w:rsidRDefault="000A2449" w:rsidP="005811F6">
      <w:pPr>
        <w:spacing w:after="0"/>
        <w:ind w:left="5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6" o:spid="_x0000_s1037" type="#_x0000_t202" style="position:absolute;left:0;text-align:left;margin-left:-22.25pt;margin-top:3.4pt;width:37.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">
            <v:textbox>
              <w:txbxContent>
                <w:p w:rsidR="000A2449" w:rsidRPr="00443806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>В приведенных ниже предложениях из прочитанного текста пронумерованы все  запятые. Выпишите цифру(-ы), обозначающую(-ие) запятую(-ые) между частями</w:t>
      </w:r>
      <w:r w:rsidRPr="00377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1F6">
        <w:rPr>
          <w:rFonts w:ascii="Times New Roman" w:hAnsi="Times New Roman"/>
          <w:sz w:val="28"/>
          <w:szCs w:val="28"/>
          <w:lang w:eastAsia="ru-RU"/>
        </w:rPr>
        <w:t>сложного</w:t>
      </w:r>
      <w:r w:rsidRPr="00377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1F6">
        <w:rPr>
          <w:rFonts w:ascii="Times New Roman" w:hAnsi="Times New Roman"/>
          <w:sz w:val="28"/>
          <w:szCs w:val="28"/>
          <w:lang w:eastAsia="ru-RU"/>
        </w:rPr>
        <w:t>предложения, связанными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сочинительной </w:t>
      </w:r>
      <w:r w:rsidRPr="005811F6">
        <w:rPr>
          <w:rFonts w:ascii="Times New Roman" w:hAnsi="Times New Roman"/>
          <w:sz w:val="28"/>
          <w:szCs w:val="28"/>
          <w:lang w:eastAsia="ru-RU"/>
        </w:rPr>
        <w:t>связью.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>Петя с мамой и сестрами жил на верхнем этаже,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1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а в нижнем этаже 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ab/>
        <w:t>жил учитель. В середину Петя набил пороху,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а сзади была дырочка,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3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чтоб 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ab/>
        <w:t>зажигать порох. Огонь разгорелся,</w:t>
      </w:r>
      <w:r w:rsidRPr="005811F6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4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загудел в плите – и вдруг как бахнет</w:t>
      </w:r>
      <w:r w:rsidRPr="005811F6">
        <w:rPr>
          <w:rFonts w:ascii="Times New Roman" w:hAnsi="Times New Roman"/>
          <w:b/>
          <w:i/>
          <w:sz w:val="28"/>
          <w:szCs w:val="28"/>
          <w:lang w:eastAsia="ru-RU"/>
        </w:rPr>
        <w:tab/>
        <w:t>выстрел!</w:t>
      </w:r>
    </w:p>
    <w:p w:rsidR="000A2449" w:rsidRDefault="000A2449" w:rsidP="005811F6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5" o:spid="_x0000_s1038" type="#_x0000_t202" style="position:absolute;left:0;text-align:left;margin-left:-17pt;margin-top:15.75pt;width:37.5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">
            <v:textbox>
              <w:txbxContent>
                <w:p w:rsidR="000A2449" w:rsidRPr="00443806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</w:p>
    <w:p w:rsidR="000A2449" w:rsidRPr="005811F6" w:rsidRDefault="000A2449" w:rsidP="005811F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811F6">
        <w:rPr>
          <w:rFonts w:ascii="Times New Roman" w:hAnsi="Times New Roman"/>
          <w:sz w:val="28"/>
          <w:szCs w:val="28"/>
          <w:lang w:eastAsia="ru-RU"/>
        </w:rPr>
        <w:t>Среди предложений 27-33 найдите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811F6">
        <w:rPr>
          <w:rFonts w:ascii="Times New Roman" w:hAnsi="Times New Roman"/>
          <w:sz w:val="28"/>
          <w:szCs w:val="28"/>
          <w:lang w:eastAsia="ru-RU"/>
        </w:rPr>
        <w:t>сложноподчиненное предложение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811F6">
        <w:rPr>
          <w:rFonts w:ascii="Times New Roman" w:hAnsi="Times New Roman"/>
          <w:sz w:val="28"/>
          <w:szCs w:val="28"/>
          <w:lang w:eastAsia="ru-RU"/>
        </w:rPr>
        <w:t>с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последовательным подчинением. </w:t>
      </w:r>
      <w:r w:rsidRPr="005811F6">
        <w:rPr>
          <w:rFonts w:ascii="Times New Roman" w:hAnsi="Times New Roman"/>
          <w:sz w:val="28"/>
          <w:szCs w:val="28"/>
          <w:lang w:eastAsia="ru-RU"/>
        </w:rPr>
        <w:t>Напишите номер этого предложения.</w:t>
      </w:r>
    </w:p>
    <w:p w:rsidR="000A2449" w:rsidRDefault="000A2449" w:rsidP="005811F6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</w:t>
      </w:r>
    </w:p>
    <w:p w:rsidR="000A2449" w:rsidRPr="005811F6" w:rsidRDefault="000A2449" w:rsidP="005811F6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0A2449" w:rsidRPr="005811F6" w:rsidRDefault="000A2449" w:rsidP="005E118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4" o:spid="_x0000_s1039" type="#_x0000_t202" style="position:absolute;left:0;text-align:left;margin-left:-17pt;margin-top:-.25pt;width:37.5pt;height:2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">
            <v:textbox>
              <w:txbxContent>
                <w:p w:rsidR="000A2449" w:rsidRPr="00443806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Pr="005811F6">
        <w:rPr>
          <w:rFonts w:ascii="Times New Roman" w:hAnsi="Times New Roman"/>
          <w:sz w:val="28"/>
          <w:szCs w:val="28"/>
          <w:lang w:eastAsia="ru-RU"/>
        </w:rPr>
        <w:t>Среди предложений 14-17 найдите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сложное бессоюзное 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предложение. Напишите </w:t>
      </w:r>
      <w:r w:rsidRPr="005811F6">
        <w:rPr>
          <w:rFonts w:ascii="Times New Roman" w:hAnsi="Times New Roman"/>
          <w:sz w:val="28"/>
          <w:szCs w:val="28"/>
          <w:lang w:eastAsia="ru-RU"/>
        </w:rPr>
        <w:tab/>
        <w:t>его номер.</w:t>
      </w:r>
    </w:p>
    <w:p w:rsidR="000A2449" w:rsidRPr="005811F6" w:rsidRDefault="000A2449" w:rsidP="005E118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11F6">
        <w:rPr>
          <w:rFonts w:ascii="Times New Roman" w:hAnsi="Times New Roman"/>
          <w:b/>
          <w:sz w:val="28"/>
          <w:szCs w:val="28"/>
          <w:lang w:eastAsia="ru-RU"/>
        </w:rPr>
        <w:tab/>
        <w:t xml:space="preserve">Ответ: </w:t>
      </w:r>
      <w:r w:rsidRPr="005811F6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0A2449" w:rsidRDefault="000A2449" w:rsidP="00F56C5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Default="000A2449" w:rsidP="00F56C5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2449" w:rsidRPr="00F56C5A" w:rsidRDefault="000A2449" w:rsidP="005E118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C5A">
        <w:rPr>
          <w:rFonts w:ascii="Times New Roman" w:hAnsi="Times New Roman"/>
          <w:b/>
          <w:sz w:val="28"/>
          <w:szCs w:val="28"/>
          <w:lang w:eastAsia="ru-RU"/>
        </w:rP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9"/>
      </w:tblGrid>
      <w:tr w:rsidR="000A2449" w:rsidRPr="002F725D" w:rsidTr="002F725D">
        <w:tc>
          <w:tcPr>
            <w:tcW w:w="10739" w:type="dxa"/>
          </w:tcPr>
          <w:p w:rsidR="000A2449" w:rsidRPr="002F725D" w:rsidRDefault="000A2449" w:rsidP="002F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2F725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Используя прочитанный текст из части 2, выполните на отдельном листе (бланк ответов №2) ТОЛЬКО ОДНО из заданий: 15.1, 15.2 или 15.3. Перед написанием сочинения запишите номер выбранного задания: 15.1, 15.2 или 15.3.</w:t>
            </w:r>
          </w:p>
        </w:tc>
      </w:tr>
    </w:tbl>
    <w:p w:rsidR="000A2449" w:rsidRDefault="000A2449" w:rsidP="005E1180">
      <w:pPr>
        <w:spacing w:after="0"/>
        <w:ind w:left="708"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A2449" w:rsidRDefault="000A2449" w:rsidP="005E1180">
      <w:pPr>
        <w:spacing w:after="0"/>
        <w:ind w:left="708"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5" o:spid="_x0000_s1040" type="#_x0000_t202" style="position:absolute;left:0;text-align:left;margin-left:-19.05pt;margin-top:8.15pt;width:45pt;height:2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">
            <v:textbox>
              <w:txbxContent>
                <w:p w:rsidR="000A2449" w:rsidRPr="00563D32" w:rsidRDefault="000A2449" w:rsidP="00EC26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Напишите сочинение-рассуждение, раскрывая смысл высказывания </w:t>
      </w:r>
      <w:r>
        <w:rPr>
          <w:rFonts w:ascii="Times New Roman" w:hAnsi="Times New Roman"/>
          <w:sz w:val="28"/>
          <w:szCs w:val="28"/>
          <w:lang w:eastAsia="ru-RU"/>
        </w:rPr>
        <w:t>Николая Васильевича Гоголя</w:t>
      </w:r>
      <w:r w:rsidRPr="005811F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"...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(язык)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 беспред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елен и может, живой как жизнь, обогащаться </w:t>
      </w:r>
      <w:r w:rsidRPr="005811F6">
        <w:rPr>
          <w:rFonts w:ascii="Times New Roman" w:hAnsi="Times New Roman"/>
          <w:b/>
          <w:sz w:val="28"/>
          <w:szCs w:val="28"/>
          <w:lang w:eastAsia="ru-RU"/>
        </w:rPr>
        <w:t xml:space="preserve">ежеминутно".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Аргументируя свой ответ,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приведите </w:t>
      </w:r>
      <w:r w:rsidRPr="00312B80">
        <w:rPr>
          <w:rFonts w:ascii="Times New Roman" w:hAnsi="Times New Roman"/>
          <w:b/>
          <w:sz w:val="28"/>
          <w:szCs w:val="28"/>
          <w:lang w:eastAsia="ru-RU"/>
        </w:rPr>
        <w:t>два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примера из прочитанного текста.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Приводя примеры, </w:t>
      </w:r>
      <w:r w:rsidRPr="00312B80">
        <w:rPr>
          <w:rFonts w:ascii="Times New Roman" w:hAnsi="Times New Roman"/>
          <w:sz w:val="28"/>
          <w:szCs w:val="28"/>
          <w:lang w:eastAsia="ru-RU"/>
        </w:rPr>
        <w:tab/>
        <w:t xml:space="preserve">указывайтеномера предложений или применяйте цитирование. </w:t>
      </w:r>
    </w:p>
    <w:p w:rsidR="000A2449" w:rsidRDefault="000A2449" w:rsidP="00F56C5A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80">
        <w:rPr>
          <w:rFonts w:ascii="Times New Roman" w:hAnsi="Times New Roman"/>
          <w:sz w:val="28"/>
          <w:szCs w:val="28"/>
          <w:lang w:eastAsia="ru-RU"/>
        </w:rPr>
        <w:t xml:space="preserve">Вы можете </w:t>
      </w:r>
      <w:r w:rsidRPr="00312B8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писать </w:t>
      </w:r>
      <w:r w:rsidRPr="00312B80">
        <w:rPr>
          <w:rFonts w:ascii="Times New Roman" w:hAnsi="Times New Roman"/>
          <w:sz w:val="28"/>
          <w:szCs w:val="28"/>
          <w:lang w:eastAsia="ru-RU"/>
        </w:rPr>
        <w:t>работу в научном или публицистич</w:t>
      </w:r>
      <w:r>
        <w:rPr>
          <w:rFonts w:ascii="Times New Roman" w:hAnsi="Times New Roman"/>
          <w:sz w:val="28"/>
          <w:szCs w:val="28"/>
          <w:lang w:eastAsia="ru-RU"/>
        </w:rPr>
        <w:t xml:space="preserve">еском стиле, раскрывая тему на лингвистическом материале. </w:t>
      </w:r>
      <w:r w:rsidRPr="00312B80">
        <w:rPr>
          <w:rFonts w:ascii="Times New Roman" w:hAnsi="Times New Roman"/>
          <w:sz w:val="28"/>
          <w:szCs w:val="28"/>
          <w:lang w:eastAsia="ru-RU"/>
        </w:rPr>
        <w:t xml:space="preserve">Начать сочинение вы можете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словами Н.В.Гоголя. </w:t>
      </w:r>
    </w:p>
    <w:p w:rsidR="000A2449" w:rsidRDefault="000A2449" w:rsidP="00F56C5A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B80">
        <w:rPr>
          <w:rFonts w:ascii="Times New Roman" w:hAnsi="Times New Roman"/>
          <w:sz w:val="28"/>
          <w:szCs w:val="28"/>
          <w:lang w:eastAsia="ru-RU"/>
        </w:rPr>
        <w:t>Объем сочинения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должен составлять не менее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70 слов. </w:t>
      </w:r>
    </w:p>
    <w:p w:rsidR="000A2449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Сочинение пишите </w:t>
      </w:r>
      <w:r w:rsidRPr="00312B80">
        <w:rPr>
          <w:rFonts w:ascii="Times New Roman" w:hAnsi="Times New Roman"/>
          <w:sz w:val="28"/>
          <w:szCs w:val="28"/>
          <w:lang w:eastAsia="ru-RU"/>
        </w:rPr>
        <w:t>аккуратно, разборчивымпочерком.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6" o:spid="_x0000_s1041" type="#_x0000_t202" style="position:absolute;left:0;text-align:left;margin-left:-14.85pt;margin-top:17.5pt;width:42.9pt;height:25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">
            <v:textbox>
              <w:txbxContent>
                <w:p w:rsidR="000A244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 xml:space="preserve">Напишите сочинение-рассуждение. Объясните, как вы понимаете смысл фразы текста: </w:t>
      </w:r>
      <w:r w:rsidRPr="005E118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C4E40">
        <w:rPr>
          <w:rFonts w:ascii="Times New Roman" w:hAnsi="Times New Roman"/>
          <w:b/>
          <w:sz w:val="28"/>
          <w:szCs w:val="28"/>
          <w:lang w:eastAsia="ru-RU"/>
        </w:rPr>
        <w:t>А Пете было сты</w:t>
      </w:r>
      <w:r>
        <w:rPr>
          <w:rFonts w:ascii="Times New Roman" w:hAnsi="Times New Roman"/>
          <w:b/>
          <w:sz w:val="28"/>
          <w:szCs w:val="28"/>
          <w:lang w:eastAsia="ru-RU"/>
        </w:rPr>
        <w:t>дно, и он боялся подойти к маме</w:t>
      </w:r>
      <w:r w:rsidRPr="005E1180">
        <w:rPr>
          <w:rFonts w:ascii="Times New Roman" w:hAnsi="Times New Roman"/>
          <w:b/>
          <w:sz w:val="28"/>
          <w:szCs w:val="28"/>
          <w:lang w:eastAsia="ru-RU"/>
        </w:rPr>
        <w:t xml:space="preserve">». 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Приведите в сочинении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два </w:t>
      </w:r>
      <w:r w:rsidRPr="005E1180">
        <w:rPr>
          <w:rFonts w:ascii="Times New Roman" w:hAnsi="Times New Roman"/>
          <w:sz w:val="28"/>
          <w:szCs w:val="28"/>
          <w:lang w:eastAsia="ru-RU"/>
        </w:rPr>
        <w:t>аргумента из прочитанного текста, подтверждающих Ваши рассуждения.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Приводя примеры, указывайте номера нужных предложений или применяйте</w:t>
      </w:r>
    </w:p>
    <w:p w:rsidR="000A2449" w:rsidRPr="005E1180" w:rsidRDefault="000A2449" w:rsidP="005E118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цитирование.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0A2449" w:rsidRPr="005E1180" w:rsidRDefault="000A2449" w:rsidP="005E118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2" type="#_x0000_t202" style="position:absolute;left:0;text-align:left;margin-left:-17.25pt;margin-top:2.35pt;width:42.9pt;height:25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">
            <v:textbox>
              <w:txbxContent>
                <w:p w:rsidR="000A2449" w:rsidRDefault="000A2449" w:rsidP="005E118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Как Вы понимаете значение слова </w:t>
      </w:r>
      <w:r>
        <w:rPr>
          <w:rFonts w:ascii="Times New Roman" w:hAnsi="Times New Roman"/>
          <w:b/>
          <w:sz w:val="28"/>
          <w:szCs w:val="28"/>
          <w:lang w:eastAsia="ru-RU"/>
        </w:rPr>
        <w:t>БЕСПЕЧНОСТЬ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? 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«Что такое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беспечность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>один пример-</w:t>
      </w:r>
      <w:r w:rsidRPr="005E1180">
        <w:rPr>
          <w:rFonts w:ascii="Times New Roman" w:hAnsi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Pr="005E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второй – </w:t>
      </w:r>
      <w:r w:rsidRPr="005E1180">
        <w:rPr>
          <w:rFonts w:ascii="Times New Roman" w:hAnsi="Times New Roman"/>
          <w:sz w:val="28"/>
          <w:szCs w:val="28"/>
          <w:lang w:eastAsia="ru-RU"/>
        </w:rPr>
        <w:t>из Вашего жизненного опыта.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0A2449" w:rsidRPr="005E1180" w:rsidRDefault="000A2449" w:rsidP="005E118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A2449" w:rsidRDefault="000A2449" w:rsidP="00485848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80">
        <w:rPr>
          <w:rFonts w:ascii="Times New Roman" w:hAnsi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0A2449" w:rsidRPr="00C119C2" w:rsidRDefault="000A2449" w:rsidP="00C119C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9C2">
        <w:rPr>
          <w:rFonts w:ascii="Times New Roman" w:hAnsi="Times New Roman"/>
          <w:b/>
          <w:sz w:val="28"/>
          <w:szCs w:val="28"/>
          <w:lang w:eastAsia="ru-RU"/>
        </w:rPr>
        <w:t>Ключ</w:t>
      </w:r>
    </w:p>
    <w:p w:rsidR="000A2449" w:rsidRPr="00C119C2" w:rsidRDefault="000A2449" w:rsidP="00C119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9C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верное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выполнение заданий </w:t>
      </w:r>
      <w:r w:rsidRPr="00C119C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диагностической работы ученик  получает по одному баллу за каждое задание. За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неверныйответ </w:t>
      </w:r>
      <w:r w:rsidRPr="00C119C2">
        <w:rPr>
          <w:rFonts w:ascii="Times New Roman" w:hAnsi="Times New Roman"/>
          <w:sz w:val="28"/>
          <w:szCs w:val="28"/>
          <w:lang w:eastAsia="ru-RU"/>
        </w:rPr>
        <w:t xml:space="preserve">или его </w:t>
      </w:r>
      <w:r w:rsidRPr="00C119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отсутствие </w:t>
      </w:r>
      <w:r w:rsidRPr="00C119C2">
        <w:rPr>
          <w:rFonts w:ascii="Times New Roman" w:hAnsi="Times New Roman"/>
          <w:sz w:val="28"/>
          <w:szCs w:val="28"/>
          <w:lang w:eastAsia="ru-RU"/>
        </w:rPr>
        <w:t>выставляется ноль баллов.</w:t>
      </w:r>
    </w:p>
    <w:p w:rsidR="000A2449" w:rsidRPr="00C119C2" w:rsidRDefault="000A2449" w:rsidP="00C119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103"/>
      </w:tblGrid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приставили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Петина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наверно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трубка из железа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(не)потухло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  <w:tr w:rsidR="000A2449" w:rsidRPr="002F725D" w:rsidTr="002F725D">
        <w:trPr>
          <w:jc w:val="center"/>
        </w:trPr>
        <w:tc>
          <w:tcPr>
            <w:tcW w:w="294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:rsidR="000A2449" w:rsidRPr="002F725D" w:rsidRDefault="000A2449" w:rsidP="002F7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2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449" w:rsidRPr="00C61285" w:rsidRDefault="000A2449" w:rsidP="00C6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449" w:rsidRDefault="000A2449" w:rsidP="0092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0A2449" w:rsidSect="00C1121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49" w:rsidRDefault="000A2449" w:rsidP="006C0BCA">
      <w:pPr>
        <w:spacing w:after="0" w:line="240" w:lineRule="auto"/>
      </w:pPr>
      <w:r>
        <w:separator/>
      </w:r>
    </w:p>
  </w:endnote>
  <w:endnote w:type="continuationSeparator" w:id="1">
    <w:p w:rsidR="000A2449" w:rsidRDefault="000A2449" w:rsidP="006C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49" w:rsidRDefault="000A244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A2449" w:rsidRDefault="000A2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49" w:rsidRDefault="000A2449" w:rsidP="006C0BCA">
      <w:pPr>
        <w:spacing w:after="0" w:line="240" w:lineRule="auto"/>
      </w:pPr>
      <w:r>
        <w:separator/>
      </w:r>
    </w:p>
  </w:footnote>
  <w:footnote w:type="continuationSeparator" w:id="1">
    <w:p w:rsidR="000A2449" w:rsidRDefault="000A2449" w:rsidP="006C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C62"/>
    <w:multiLevelType w:val="hybridMultilevel"/>
    <w:tmpl w:val="E402E1B0"/>
    <w:lvl w:ilvl="0" w:tplc="B6FA38D0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CB94FF1"/>
    <w:multiLevelType w:val="hybridMultilevel"/>
    <w:tmpl w:val="E402E1B0"/>
    <w:lvl w:ilvl="0" w:tplc="B6FA38D0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0E8E117C"/>
    <w:multiLevelType w:val="hybridMultilevel"/>
    <w:tmpl w:val="A8462E6C"/>
    <w:lvl w:ilvl="0" w:tplc="7E9A571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10DF7919"/>
    <w:multiLevelType w:val="hybridMultilevel"/>
    <w:tmpl w:val="5B6EFB68"/>
    <w:lvl w:ilvl="0" w:tplc="9CFAAF2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31C17BFE"/>
    <w:multiLevelType w:val="hybridMultilevel"/>
    <w:tmpl w:val="CAE658CC"/>
    <w:lvl w:ilvl="0" w:tplc="0B9A72F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469B7A12"/>
    <w:multiLevelType w:val="hybridMultilevel"/>
    <w:tmpl w:val="73E0B138"/>
    <w:lvl w:ilvl="0" w:tplc="C9E6389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49BA2752"/>
    <w:multiLevelType w:val="hybridMultilevel"/>
    <w:tmpl w:val="F1DC1F5A"/>
    <w:lvl w:ilvl="0" w:tplc="C3A2BD70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606B3FD4"/>
    <w:multiLevelType w:val="hybridMultilevel"/>
    <w:tmpl w:val="4E3A583C"/>
    <w:lvl w:ilvl="0" w:tplc="B1BAAB6E">
      <w:start w:val="1"/>
      <w:numFmt w:val="decimal"/>
      <w:lvlText w:val="%1)"/>
      <w:lvlJc w:val="left"/>
      <w:pPr>
        <w:ind w:left="18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>
    <w:nsid w:val="6BED360C"/>
    <w:multiLevelType w:val="hybridMultilevel"/>
    <w:tmpl w:val="36CC92A2"/>
    <w:lvl w:ilvl="0" w:tplc="3C3E97FC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6DEA7B00"/>
    <w:multiLevelType w:val="hybridMultilevel"/>
    <w:tmpl w:val="624A14E4"/>
    <w:lvl w:ilvl="0" w:tplc="596E4A0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7BD205F0"/>
    <w:multiLevelType w:val="hybridMultilevel"/>
    <w:tmpl w:val="24A658EC"/>
    <w:lvl w:ilvl="0" w:tplc="7B0633B6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1FC"/>
    <w:rsid w:val="00072D0F"/>
    <w:rsid w:val="000A2449"/>
    <w:rsid w:val="00103AB9"/>
    <w:rsid w:val="001C4E40"/>
    <w:rsid w:val="001D6480"/>
    <w:rsid w:val="00262753"/>
    <w:rsid w:val="00282F45"/>
    <w:rsid w:val="002F725D"/>
    <w:rsid w:val="00301B1F"/>
    <w:rsid w:val="003053E5"/>
    <w:rsid w:val="00312B80"/>
    <w:rsid w:val="003230AC"/>
    <w:rsid w:val="00371D66"/>
    <w:rsid w:val="00377A4B"/>
    <w:rsid w:val="00443806"/>
    <w:rsid w:val="004774CC"/>
    <w:rsid w:val="00485848"/>
    <w:rsid w:val="004C6947"/>
    <w:rsid w:val="00542032"/>
    <w:rsid w:val="00563D32"/>
    <w:rsid w:val="00572A16"/>
    <w:rsid w:val="005811F6"/>
    <w:rsid w:val="005E01FC"/>
    <w:rsid w:val="005E1180"/>
    <w:rsid w:val="00617C17"/>
    <w:rsid w:val="00652884"/>
    <w:rsid w:val="006C0BCA"/>
    <w:rsid w:val="00881C16"/>
    <w:rsid w:val="00926F01"/>
    <w:rsid w:val="00937826"/>
    <w:rsid w:val="009A473B"/>
    <w:rsid w:val="00A02B16"/>
    <w:rsid w:val="00A422F3"/>
    <w:rsid w:val="00BB7899"/>
    <w:rsid w:val="00C11214"/>
    <w:rsid w:val="00C119C2"/>
    <w:rsid w:val="00C3600A"/>
    <w:rsid w:val="00C61285"/>
    <w:rsid w:val="00D867CE"/>
    <w:rsid w:val="00DD6B93"/>
    <w:rsid w:val="00E01D63"/>
    <w:rsid w:val="00EA66FC"/>
    <w:rsid w:val="00EC26A1"/>
    <w:rsid w:val="00F05F52"/>
    <w:rsid w:val="00F11508"/>
    <w:rsid w:val="00F56C5A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11F6"/>
    <w:pPr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6C0B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B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BCA"/>
    <w:rPr>
      <w:rFonts w:cs="Times New Roman"/>
    </w:rPr>
  </w:style>
  <w:style w:type="table" w:customStyle="1" w:styleId="1">
    <w:name w:val="Сетка таблицы1"/>
    <w:uiPriority w:val="99"/>
    <w:rsid w:val="00F56C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119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1422</Words>
  <Characters>8106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Home</cp:lastModifiedBy>
  <cp:revision>33</cp:revision>
  <cp:lastPrinted>2014-11-06T03:15:00Z</cp:lastPrinted>
  <dcterms:created xsi:type="dcterms:W3CDTF">2012-08-26T07:30:00Z</dcterms:created>
  <dcterms:modified xsi:type="dcterms:W3CDTF">2016-01-25T11:04:00Z</dcterms:modified>
</cp:coreProperties>
</file>