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735" w:rsidRDefault="00F14735" w:rsidP="00045712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Диагностическая работа в формате ОГЭ </w:t>
      </w:r>
    </w:p>
    <w:p w:rsidR="00F14735" w:rsidRDefault="00F14735" w:rsidP="00045712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Вариант 12</w:t>
      </w:r>
    </w:p>
    <w:p w:rsidR="00F14735" w:rsidRPr="00167A1B" w:rsidRDefault="00F14735" w:rsidP="001101C4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</w:p>
    <w:p w:rsidR="00F14735" w:rsidRPr="00D87AC7" w:rsidRDefault="00F14735" w:rsidP="00045712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87AC7">
        <w:rPr>
          <w:rFonts w:ascii="Times New Roman" w:hAnsi="Times New Roman"/>
          <w:b/>
          <w:sz w:val="28"/>
          <w:szCs w:val="28"/>
          <w:lang w:eastAsia="ru-RU"/>
        </w:rPr>
        <w:t>Инструкция по выполнению работы</w:t>
      </w:r>
    </w:p>
    <w:p w:rsidR="00F14735" w:rsidRPr="00881C16" w:rsidRDefault="00F14735" w:rsidP="00106BE2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1C16">
        <w:rPr>
          <w:rFonts w:ascii="Times New Roman" w:hAnsi="Times New Roman"/>
          <w:sz w:val="28"/>
          <w:szCs w:val="28"/>
          <w:lang w:eastAsia="ru-RU"/>
        </w:rPr>
        <w:t>Диагностическая работа состоит из 3-х частей, включающих в себя 15 заданий.</w:t>
      </w:r>
    </w:p>
    <w:p w:rsidR="00F14735" w:rsidRPr="00881C16" w:rsidRDefault="00F14735" w:rsidP="00106BE2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1C16">
        <w:rPr>
          <w:rFonts w:ascii="Times New Roman" w:hAnsi="Times New Roman"/>
          <w:sz w:val="28"/>
          <w:szCs w:val="28"/>
          <w:lang w:eastAsia="ru-RU"/>
        </w:rPr>
        <w:t>На выполнение диагностической работы по русскому языку отводится 3 часа 55 минут (235 минут). Работа состоит из 3 частей.</w:t>
      </w:r>
    </w:p>
    <w:p w:rsidR="00F14735" w:rsidRPr="00881C16" w:rsidRDefault="00F14735" w:rsidP="00106BE2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1C16">
        <w:rPr>
          <w:rFonts w:ascii="Times New Roman" w:hAnsi="Times New Roman"/>
          <w:sz w:val="28"/>
          <w:szCs w:val="28"/>
          <w:lang w:eastAsia="ru-RU"/>
        </w:rPr>
        <w:t>Часть 1 включает одно задание и представляет собой небольшую письменную работу по прослушанному тексту (сжатое изложение). Исходный текст для сжатого изложения прослушивается 2 раза. Это задание записывается в бланке ответов №2.</w:t>
      </w:r>
    </w:p>
    <w:p w:rsidR="00F14735" w:rsidRPr="00881C16" w:rsidRDefault="00F14735" w:rsidP="00106BE2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1C16">
        <w:rPr>
          <w:rFonts w:ascii="Times New Roman" w:hAnsi="Times New Roman"/>
          <w:sz w:val="28"/>
          <w:szCs w:val="28"/>
          <w:lang w:eastAsia="ru-RU"/>
        </w:rPr>
        <w:t xml:space="preserve">Часть 2 выполняется на основе прочитанного текста. Она состоит из 14 заданий  (2– 14).  </w:t>
      </w:r>
    </w:p>
    <w:p w:rsidR="00F14735" w:rsidRPr="00881C16" w:rsidRDefault="00F14735" w:rsidP="00106BE2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1C16">
        <w:rPr>
          <w:rFonts w:ascii="Times New Roman" w:hAnsi="Times New Roman"/>
          <w:sz w:val="28"/>
          <w:szCs w:val="28"/>
          <w:lang w:eastAsia="ru-RU"/>
        </w:rPr>
        <w:t>Ответы к заданиям 2–14 записываются в виде слова (словосочетания), числа, последовательности цифр в поле ответа в тексте работы.</w:t>
      </w:r>
    </w:p>
    <w:p w:rsidR="00F14735" w:rsidRPr="00881C16" w:rsidRDefault="00F14735" w:rsidP="00106BE2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1C16">
        <w:rPr>
          <w:rFonts w:ascii="Times New Roman" w:hAnsi="Times New Roman"/>
          <w:sz w:val="28"/>
          <w:szCs w:val="28"/>
          <w:lang w:eastAsia="ru-RU"/>
        </w:rPr>
        <w:t>В случае записи неверного ответа на задания части 2 зачеркните его и запишите рядом новый.</w:t>
      </w:r>
    </w:p>
    <w:p w:rsidR="00F14735" w:rsidRPr="00881C16" w:rsidRDefault="00F14735" w:rsidP="00106BE2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1C16">
        <w:rPr>
          <w:rFonts w:ascii="Times New Roman" w:hAnsi="Times New Roman"/>
          <w:sz w:val="28"/>
          <w:szCs w:val="28"/>
          <w:lang w:eastAsia="ru-RU"/>
        </w:rPr>
        <w:t xml:space="preserve">Приступая к части 3 работы, выберите </w:t>
      </w:r>
      <w:r w:rsidRPr="00881C1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одно </w:t>
      </w:r>
      <w:r w:rsidRPr="00881C16">
        <w:rPr>
          <w:rFonts w:ascii="Times New Roman" w:hAnsi="Times New Roman"/>
          <w:sz w:val="28"/>
          <w:szCs w:val="28"/>
          <w:lang w:eastAsia="ru-RU"/>
        </w:rPr>
        <w:t>из трёх предложенных заданий (15.1, 15.2 или 15.3) и дайте письменный развёрнутый аргументированный ответ. Это задание выполняется на отдельном листе (бланк ответов №2).</w:t>
      </w:r>
    </w:p>
    <w:p w:rsidR="00F14735" w:rsidRPr="00881C16" w:rsidRDefault="00F14735" w:rsidP="00106BE2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1C16">
        <w:rPr>
          <w:rFonts w:ascii="Times New Roman" w:hAnsi="Times New Roman"/>
          <w:sz w:val="28"/>
          <w:szCs w:val="28"/>
          <w:lang w:eastAsia="ru-RU"/>
        </w:rPr>
        <w:t>На экзамене разрешено пользоваться орфографическим словарём.</w:t>
      </w:r>
    </w:p>
    <w:p w:rsidR="00F14735" w:rsidRPr="00881C16" w:rsidRDefault="00F14735" w:rsidP="00106BE2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1C16">
        <w:rPr>
          <w:rFonts w:ascii="Times New Roman" w:hAnsi="Times New Roman"/>
          <w:sz w:val="28"/>
          <w:szCs w:val="28"/>
          <w:lang w:eastAsia="ru-RU"/>
        </w:rPr>
        <w:t>При выполнении заданий можно пользоваться черновиком. Записи в черновике не учитываются при оценивании работы.</w:t>
      </w:r>
    </w:p>
    <w:p w:rsidR="00F14735" w:rsidRPr="00881C16" w:rsidRDefault="00F14735" w:rsidP="00106BE2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1C16">
        <w:rPr>
          <w:rFonts w:ascii="Times New Roman" w:hAnsi="Times New Roman"/>
          <w:sz w:val="28"/>
          <w:szCs w:val="28"/>
          <w:lang w:eastAsia="ru-RU"/>
        </w:rPr>
        <w:t>Баллы, полученные Вами за все выполненные задания, суммируются. Постарайтесь выполнить как можно больше заданий и набрать как можно больше баллов.</w:t>
      </w:r>
    </w:p>
    <w:p w:rsidR="00F14735" w:rsidRPr="00881C16" w:rsidRDefault="00F14735" w:rsidP="00106BE2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4735" w:rsidRPr="00881C16" w:rsidRDefault="00F14735" w:rsidP="00106BE2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4735" w:rsidRPr="00881C16" w:rsidRDefault="00F14735" w:rsidP="00106BE2">
      <w:pPr>
        <w:spacing w:after="0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881C16">
        <w:rPr>
          <w:rFonts w:ascii="Times New Roman" w:hAnsi="Times New Roman"/>
          <w:i/>
          <w:sz w:val="28"/>
          <w:szCs w:val="28"/>
          <w:lang w:eastAsia="ru-RU"/>
        </w:rPr>
        <w:t>Желаем успеха!</w:t>
      </w:r>
    </w:p>
    <w:p w:rsidR="00F14735" w:rsidRDefault="00F14735" w:rsidP="00045712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</w:p>
    <w:p w:rsidR="00F14735" w:rsidRDefault="00F14735" w:rsidP="00045712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</w:p>
    <w:p w:rsidR="00F14735" w:rsidRDefault="00F14735" w:rsidP="00045712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</w:p>
    <w:p w:rsidR="00F14735" w:rsidRDefault="00F14735" w:rsidP="00045712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</w:p>
    <w:p w:rsidR="00F14735" w:rsidRDefault="00F14735" w:rsidP="00045712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</w:p>
    <w:p w:rsidR="00F14735" w:rsidRDefault="00F14735" w:rsidP="00045712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</w:p>
    <w:p w:rsidR="00F14735" w:rsidRDefault="00F14735" w:rsidP="00045712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</w:p>
    <w:p w:rsidR="00F14735" w:rsidRDefault="00F14735" w:rsidP="00045712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</w:p>
    <w:p w:rsidR="00F14735" w:rsidRDefault="00F14735" w:rsidP="00045712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Часть 1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915"/>
      </w:tblGrid>
      <w:tr w:rsidR="00F14735" w:rsidRPr="007F5B7C" w:rsidTr="007F5B7C">
        <w:tc>
          <w:tcPr>
            <w:tcW w:w="10915" w:type="dxa"/>
          </w:tcPr>
          <w:p w:rsidR="00F14735" w:rsidRPr="007F5B7C" w:rsidRDefault="00F14735" w:rsidP="007F5B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F5B7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Прослушайте текст и выполните задание 1 на отдельном листе (бланке ответов №2). Сначала напишите номер задания, а затем – текст сжатого изложения.</w:t>
            </w:r>
          </w:p>
        </w:tc>
      </w:tr>
    </w:tbl>
    <w:p w:rsidR="00F14735" w:rsidRPr="003D42BE" w:rsidRDefault="00F14735" w:rsidP="001C3008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-47.85pt;margin-top:2.1pt;width:37.5pt;height:23.25pt;z-index:251663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">
            <v:textbox>
              <w:txbxContent>
                <w:p w:rsidR="00F14735" w:rsidRPr="00542032" w:rsidRDefault="00F14735" w:rsidP="001101C4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4203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</w:t>
                  </w:r>
                </w:p>
              </w:txbxContent>
            </v:textbox>
          </v:shape>
        </w:pict>
      </w:r>
      <w:r w:rsidRPr="003D42BE">
        <w:rPr>
          <w:rFonts w:ascii="Times New Roman" w:hAnsi="Times New Roman"/>
          <w:sz w:val="28"/>
          <w:szCs w:val="28"/>
          <w:lang w:eastAsia="ru-RU"/>
        </w:rPr>
        <w:t>Прослушайте текст и напишите сжатое изложение.</w:t>
      </w:r>
    </w:p>
    <w:p w:rsidR="00F14735" w:rsidRPr="003D42BE" w:rsidRDefault="00F14735" w:rsidP="001C300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42BE">
        <w:rPr>
          <w:rFonts w:ascii="Times New Roman" w:hAnsi="Times New Roman"/>
          <w:sz w:val="28"/>
          <w:szCs w:val="28"/>
          <w:lang w:eastAsia="ru-RU"/>
        </w:rPr>
        <w:t>Учтите, что Вы должны передать главное содержание как каждоймикротемы, так и всего текста в целом.</w:t>
      </w:r>
    </w:p>
    <w:p w:rsidR="00F14735" w:rsidRPr="003D42BE" w:rsidRDefault="00F14735" w:rsidP="001C3008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3D42BE">
        <w:rPr>
          <w:rFonts w:ascii="Times New Roman" w:hAnsi="Times New Roman"/>
          <w:sz w:val="28"/>
          <w:szCs w:val="28"/>
          <w:lang w:eastAsia="ru-RU"/>
        </w:rPr>
        <w:t>Объём изложения – не менее 70 слов.</w:t>
      </w:r>
    </w:p>
    <w:p w:rsidR="00F14735" w:rsidRPr="003D42BE" w:rsidRDefault="00F14735" w:rsidP="001C3008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3D42BE">
        <w:rPr>
          <w:rFonts w:ascii="Times New Roman" w:hAnsi="Times New Roman"/>
          <w:sz w:val="28"/>
          <w:szCs w:val="28"/>
          <w:lang w:eastAsia="ru-RU"/>
        </w:rPr>
        <w:t>Пишите изложение аккуратно, разборчивым почерком.</w:t>
      </w:r>
    </w:p>
    <w:p w:rsidR="00F14735" w:rsidRDefault="00F14735" w:rsidP="00045712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</w:p>
    <w:p w:rsidR="00F14735" w:rsidRPr="00EF13B5" w:rsidRDefault="00F14735" w:rsidP="00045712">
      <w:pPr>
        <w:spacing w:after="0"/>
        <w:ind w:firstLine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F13B5">
        <w:rPr>
          <w:rFonts w:ascii="Times New Roman" w:hAnsi="Times New Roman"/>
          <w:b/>
          <w:sz w:val="28"/>
          <w:szCs w:val="28"/>
          <w:lang w:eastAsia="ru-RU"/>
        </w:rPr>
        <w:t>Часть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F14735" w:rsidRPr="007F5B7C" w:rsidTr="007F5B7C">
        <w:tc>
          <w:tcPr>
            <w:tcW w:w="10988" w:type="dxa"/>
          </w:tcPr>
          <w:p w:rsidR="00F14735" w:rsidRPr="007F5B7C" w:rsidRDefault="00F14735" w:rsidP="007F5B7C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F5B7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Прочтите текст и выполните задания 2-14</w:t>
            </w:r>
          </w:p>
        </w:tc>
      </w:tr>
    </w:tbl>
    <w:p w:rsidR="00F14735" w:rsidRDefault="00F14735" w:rsidP="004715E6">
      <w:pPr>
        <w:spacing w:after="0"/>
        <w:ind w:left="-567" w:firstLine="6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8DA">
        <w:rPr>
          <w:rFonts w:ascii="Times New Roman" w:hAnsi="Times New Roman"/>
          <w:sz w:val="28"/>
          <w:szCs w:val="28"/>
          <w:lang w:eastAsia="ru-RU"/>
        </w:rPr>
        <w:t>(1) У нас был урок – труд.  (2) Раиса Ивановна сказала, чтобы мы сделали каждый по отрывному календарю, кто как сообразит. (3) Я взял картонку, оклеил ее зелёной бумагой, посредине прорезал щёлку, к ней прикрепил спичечную коробку, а на коробку положил стопочку белых листиков, подогнал, подклеил, подровнял.</w:t>
      </w:r>
    </w:p>
    <w:p w:rsidR="00F14735" w:rsidRDefault="00F14735" w:rsidP="004715E6">
      <w:pPr>
        <w:spacing w:after="0"/>
        <w:ind w:left="-567" w:firstLine="6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8DA">
        <w:rPr>
          <w:rFonts w:ascii="Times New Roman" w:hAnsi="Times New Roman"/>
          <w:sz w:val="28"/>
          <w:szCs w:val="28"/>
          <w:lang w:eastAsia="ru-RU"/>
        </w:rPr>
        <w:t xml:space="preserve"> (4) Получился очень красивый </w:t>
      </w:r>
      <w:r>
        <w:rPr>
          <w:rFonts w:ascii="Times New Roman" w:hAnsi="Times New Roman"/>
          <w:sz w:val="28"/>
          <w:szCs w:val="28"/>
          <w:lang w:eastAsia="ru-RU"/>
        </w:rPr>
        <w:t xml:space="preserve">календарь для маленьких детей. </w:t>
      </w:r>
      <w:r w:rsidRPr="00B368DA">
        <w:rPr>
          <w:rFonts w:ascii="Times New Roman" w:hAnsi="Times New Roman"/>
          <w:sz w:val="28"/>
          <w:szCs w:val="28"/>
          <w:lang w:eastAsia="ru-RU"/>
        </w:rPr>
        <w:t>(5) Например, если у кого куклы, то для этих кукол. (6) И Раиса Ивановна поставила мне пять. (7) И я пошёл к себе и сел на место.</w:t>
      </w:r>
    </w:p>
    <w:p w:rsidR="00F14735" w:rsidRDefault="00F14735" w:rsidP="004715E6">
      <w:pPr>
        <w:spacing w:after="0"/>
        <w:ind w:left="-567" w:firstLine="6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8DA">
        <w:rPr>
          <w:rFonts w:ascii="Times New Roman" w:hAnsi="Times New Roman"/>
          <w:sz w:val="28"/>
          <w:szCs w:val="28"/>
          <w:lang w:eastAsia="ru-RU"/>
        </w:rPr>
        <w:t xml:space="preserve"> (8) В это время Лёвка Бурин тоже стал сдавать свой календарь, а Раиса Ивановна посмотрела на его работу и говорит: «Наляпано».  (9) И поставила Лёвке тройку.</w:t>
      </w:r>
    </w:p>
    <w:p w:rsidR="00F14735" w:rsidRDefault="00F14735" w:rsidP="004715E6">
      <w:pPr>
        <w:spacing w:after="0"/>
        <w:ind w:left="-567" w:firstLine="6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8DA">
        <w:rPr>
          <w:rFonts w:ascii="Times New Roman" w:hAnsi="Times New Roman"/>
          <w:sz w:val="28"/>
          <w:szCs w:val="28"/>
          <w:lang w:eastAsia="ru-RU"/>
        </w:rPr>
        <w:t>(10) Наступила перемена – Лёвка остался сидеть за партой.  (11)У него был довольно-таки невеселый вид.  (12) А я в это время как раз промокал кляксу, и, когда увидел, что Лёвка такой грустный, я прямо с промокашкой в руке подошёл к Лёвке.  (13) Я хотел его развеселить, потому что мы с ним дружим и он один раз подарил мне монетку с дыркой. (14) И ещё обещал принести мне стреляную охотничью гильзу, чтобы я из нее сделал атомный телескоп. (15) Я подошёл к Лёвке, состроив ему косые глаза, сказал: «Эх ты, Ляпа!» (16) И тут Лёвка ни с того ни с сего  как даст мне пеналом по затылку.  (17) Вот тогда я понял, как искры из глаз летят. (18) Я страшно разозлился на Лёвку и треснул его изо всех сил промокашкой по шее. (19) Но он, конечно, даже не почувствовал, а схватил свой портфель и пошёл домой. (20) А у меня даже слезы капали из глаз – так здорово поддал мне Лёвка – капали прямо на промокашку и расплывались п</w:t>
      </w:r>
      <w:r>
        <w:rPr>
          <w:rFonts w:ascii="Times New Roman" w:hAnsi="Times New Roman"/>
          <w:sz w:val="28"/>
          <w:szCs w:val="28"/>
          <w:lang w:eastAsia="ru-RU"/>
        </w:rPr>
        <w:t xml:space="preserve">о ней, как бесцветные кляксы… </w:t>
      </w:r>
      <w:r w:rsidRPr="00B368DA">
        <w:rPr>
          <w:rFonts w:ascii="Times New Roman" w:hAnsi="Times New Roman"/>
          <w:sz w:val="28"/>
          <w:szCs w:val="28"/>
          <w:lang w:eastAsia="ru-RU"/>
        </w:rPr>
        <w:t>(21) И тогда я решил отомстить.</w:t>
      </w:r>
    </w:p>
    <w:p w:rsidR="00F14735" w:rsidRDefault="00F14735" w:rsidP="004715E6">
      <w:pPr>
        <w:spacing w:after="0"/>
        <w:ind w:left="-567" w:firstLine="6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8DA">
        <w:rPr>
          <w:rFonts w:ascii="Times New Roman" w:hAnsi="Times New Roman"/>
          <w:sz w:val="28"/>
          <w:szCs w:val="28"/>
          <w:lang w:eastAsia="ru-RU"/>
        </w:rPr>
        <w:t xml:space="preserve">(22) Я взял у папы с письменного стола его синий разрезальный нож из пластмассы и целый день точил его о плиту. (23) Он медленно затачивался, но я все точил и все думал, как приду завтра в класс и мой верный синий кинжал блеснет перед Лёвкой... </w:t>
      </w:r>
    </w:p>
    <w:p w:rsidR="00F14735" w:rsidRDefault="00F14735" w:rsidP="004715E6">
      <w:pPr>
        <w:spacing w:after="0"/>
        <w:ind w:left="-567" w:firstLine="6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8DA">
        <w:rPr>
          <w:rFonts w:ascii="Times New Roman" w:hAnsi="Times New Roman"/>
          <w:sz w:val="28"/>
          <w:szCs w:val="28"/>
          <w:lang w:eastAsia="ru-RU"/>
        </w:rPr>
        <w:t>(24)  И когда я лег спать, то все ворочался с боку на бок и вздыхал, потому что мне было жалко Лёвку – хороший он человек, но вспыльчивый, теперь пусть несет заслуженную кару, раз он стукнул меня пеналом по голове.</w:t>
      </w:r>
    </w:p>
    <w:p w:rsidR="00F14735" w:rsidRDefault="00F14735" w:rsidP="004715E6">
      <w:pPr>
        <w:spacing w:after="0"/>
        <w:ind w:left="-567" w:firstLine="6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8DA">
        <w:rPr>
          <w:rFonts w:ascii="Times New Roman" w:hAnsi="Times New Roman"/>
          <w:sz w:val="28"/>
          <w:szCs w:val="28"/>
          <w:lang w:eastAsia="ru-RU"/>
        </w:rPr>
        <w:t>(25) Утром я ничего не мог есть.  (26) Потом пошел в школу. (27) И перед тем как пойти в класс, я долго стоял у дверей и не мог войти, так сильно билось сердце. (28) Но все-таки я себя переборол, толкнул дверь и вошел. (29) В классе все было как всегда, и Левка стоял у окна с Валериком. (30) Я, как его увидел, сразу стал расстегивать портфель, чтобы достать кинжал. (31) Но Левка в это время подбежал ко мне. (32) Я подумал, что он опять стукнет меня пеналом или чем-нибудь еще, и стал еще быстрее расстегивать портфель, но Левка вдруг остановился около меня и как-то затоптался на месте, а потом вдруг наклонился ко мне, протянул золотую гильзу и сказал: «На». (33) И глаза у него стали такие, как будто он еще что-то хотел сказать, но стеснялся. (34) А мне вовсе и не нужно было, чтобы он говорил, просто я вдруг совершенно забыл, что хотел мстить…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F14735" w:rsidRPr="00B368DA" w:rsidRDefault="00F14735" w:rsidP="001C3008">
      <w:pPr>
        <w:spacing w:after="0"/>
        <w:ind w:left="-567" w:firstLine="642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368DA">
        <w:rPr>
          <w:rFonts w:ascii="Times New Roman" w:hAnsi="Times New Roman"/>
          <w:sz w:val="28"/>
          <w:szCs w:val="28"/>
          <w:lang w:eastAsia="ru-RU"/>
        </w:rPr>
        <w:t>(По Д.Драгунскому)</w:t>
      </w:r>
    </w:p>
    <w:tbl>
      <w:tblPr>
        <w:tblW w:w="11023" w:type="dxa"/>
        <w:tblInd w:w="-1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23"/>
      </w:tblGrid>
      <w:tr w:rsidR="00F14735" w:rsidRPr="007F5B7C" w:rsidTr="007F5B7C">
        <w:tc>
          <w:tcPr>
            <w:tcW w:w="11023" w:type="dxa"/>
          </w:tcPr>
          <w:p w:rsidR="00F14735" w:rsidRPr="007F5B7C" w:rsidRDefault="00F14735" w:rsidP="007F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7F5B7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Ответами к заданиям 2–14 являются число, последовательность цифр или слово (словосочетание), которые следует записать в поле ответа в тексте работы.</w:t>
            </w:r>
          </w:p>
        </w:tc>
      </w:tr>
    </w:tbl>
    <w:p w:rsidR="00F14735" w:rsidRPr="00B368DA" w:rsidRDefault="00F14735" w:rsidP="001C300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4735" w:rsidRPr="001C3008" w:rsidRDefault="00F14735" w:rsidP="001C3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>
        <w:rPr>
          <w:noProof/>
          <w:lang w:eastAsia="ru-RU"/>
        </w:rPr>
        <w:pict>
          <v:shape id="Поле 18" o:spid="_x0000_s1027" type="#_x0000_t202" style="position:absolute;left:0;text-align:left;margin-left:-44.1pt;margin-top:4pt;width:37.5pt;height:23.25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">
            <v:textbox>
              <w:txbxContent>
                <w:p w:rsidR="00F14735" w:rsidRPr="00287B56" w:rsidRDefault="00F14735" w:rsidP="001101C4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</w:t>
                  </w:r>
                </w:p>
              </w:txbxContent>
            </v:textbox>
          </v:shape>
        </w:pict>
      </w:r>
      <w:r w:rsidRPr="009A6AD9">
        <w:rPr>
          <w:rFonts w:ascii="Times New Roman" w:hAnsi="Times New Roman"/>
          <w:sz w:val="28"/>
          <w:szCs w:val="28"/>
          <w:lang w:eastAsia="ru-RU"/>
        </w:rPr>
        <w:t xml:space="preserve">В каком </w:t>
      </w:r>
      <w:r>
        <w:rPr>
          <w:rFonts w:ascii="Times New Roman" w:hAnsi="Times New Roman"/>
          <w:sz w:val="28"/>
          <w:szCs w:val="28"/>
          <w:lang w:eastAsia="ru-RU"/>
        </w:rPr>
        <w:t xml:space="preserve">варианте ответа </w:t>
      </w:r>
      <w:r w:rsidRPr="009A6AD9">
        <w:rPr>
          <w:rFonts w:ascii="Times New Roman" w:hAnsi="Times New Roman"/>
          <w:sz w:val="28"/>
          <w:szCs w:val="28"/>
          <w:lang w:eastAsia="ru-RU"/>
        </w:rPr>
        <w:t xml:space="preserve">содержится информация, необходимая для </w:t>
      </w:r>
      <w:r w:rsidRPr="009A6AD9">
        <w:rPr>
          <w:rFonts w:ascii="Times New Roman" w:hAnsi="Times New Roman"/>
          <w:b/>
          <w:sz w:val="28"/>
          <w:szCs w:val="28"/>
          <w:lang w:eastAsia="ru-RU"/>
        </w:rPr>
        <w:t>обоснования</w:t>
      </w:r>
      <w:r w:rsidRPr="009A6AD9">
        <w:rPr>
          <w:rFonts w:ascii="Times New Roman" w:hAnsi="Times New Roman"/>
          <w:sz w:val="28"/>
          <w:szCs w:val="28"/>
          <w:lang w:eastAsia="ru-RU"/>
        </w:rPr>
        <w:t xml:space="preserve"> ответа на вопрос:</w:t>
      </w:r>
      <w:r w:rsidRPr="00B368DA">
        <w:rPr>
          <w:rFonts w:ascii="Times New Roman" w:hAnsi="Times New Roman"/>
          <w:sz w:val="28"/>
          <w:szCs w:val="28"/>
          <w:lang w:eastAsia="ru-RU"/>
        </w:rPr>
        <w:t xml:space="preserve"> «Почему герой-рассказчик решил отомстить Лёвке?»</w:t>
      </w:r>
    </w:p>
    <w:p w:rsidR="00F14735" w:rsidRPr="00B368DA" w:rsidRDefault="00F14735" w:rsidP="001C3008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8DA">
        <w:rPr>
          <w:rFonts w:ascii="Times New Roman" w:hAnsi="Times New Roman"/>
          <w:sz w:val="28"/>
          <w:szCs w:val="28"/>
          <w:lang w:eastAsia="ru-RU"/>
        </w:rPr>
        <w:t>1) Он решил унизить мальчишку, сделать ему больно.</w:t>
      </w:r>
    </w:p>
    <w:p w:rsidR="00F14735" w:rsidRDefault="00F14735" w:rsidP="001C3008">
      <w:pPr>
        <w:spacing w:after="0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8DA">
        <w:rPr>
          <w:rFonts w:ascii="Times New Roman" w:hAnsi="Times New Roman"/>
          <w:sz w:val="28"/>
          <w:szCs w:val="28"/>
          <w:lang w:eastAsia="ru-RU"/>
        </w:rPr>
        <w:t>2) Он был уверен, что отмщение –</w:t>
      </w:r>
      <w:r>
        <w:rPr>
          <w:rFonts w:ascii="Times New Roman" w:hAnsi="Times New Roman"/>
          <w:sz w:val="28"/>
          <w:szCs w:val="28"/>
          <w:lang w:eastAsia="ru-RU"/>
        </w:rPr>
        <w:t xml:space="preserve"> заслуженное наказание, которое</w:t>
      </w:r>
    </w:p>
    <w:p w:rsidR="00F14735" w:rsidRPr="00B368DA" w:rsidRDefault="00F14735" w:rsidP="001C3008">
      <w:pPr>
        <w:spacing w:after="0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8DA">
        <w:rPr>
          <w:rFonts w:ascii="Times New Roman" w:hAnsi="Times New Roman"/>
          <w:sz w:val="28"/>
          <w:szCs w:val="28"/>
          <w:lang w:eastAsia="ru-RU"/>
        </w:rPr>
        <w:t>должен понести Лёвка.</w:t>
      </w:r>
    </w:p>
    <w:p w:rsidR="00F14735" w:rsidRPr="00B368DA" w:rsidRDefault="00F14735" w:rsidP="001C3008">
      <w:pPr>
        <w:spacing w:after="0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8DA">
        <w:rPr>
          <w:rFonts w:ascii="Times New Roman" w:hAnsi="Times New Roman"/>
          <w:sz w:val="28"/>
          <w:szCs w:val="28"/>
          <w:lang w:eastAsia="ru-RU"/>
        </w:rPr>
        <w:t>3) Он хотел привлечь к себе внимание одноклассников, завоевать авторитет.</w:t>
      </w:r>
    </w:p>
    <w:p w:rsidR="00F14735" w:rsidRDefault="00F14735" w:rsidP="001C3008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8DA">
        <w:rPr>
          <w:rFonts w:ascii="Times New Roman" w:hAnsi="Times New Roman"/>
          <w:sz w:val="28"/>
          <w:szCs w:val="28"/>
          <w:lang w:eastAsia="ru-RU"/>
        </w:rPr>
        <w:t>4) Он рассчитывал прославиться, совершая данный поступок.</w:t>
      </w:r>
    </w:p>
    <w:p w:rsidR="00F14735" w:rsidRDefault="00F14735" w:rsidP="00E9211C">
      <w:pPr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 w:rsidRPr="00B368DA">
        <w:rPr>
          <w:rFonts w:ascii="Times New Roman" w:hAnsi="Times New Roman"/>
          <w:b/>
          <w:sz w:val="28"/>
          <w:szCs w:val="28"/>
          <w:lang w:eastAsia="ru-RU"/>
        </w:rPr>
        <w:t>Ответ:</w:t>
      </w:r>
      <w:r w:rsidRPr="00B368DA">
        <w:rPr>
          <w:rFonts w:ascii="TimesNewRomanPSMT" w:hAnsi="TimesNewRomanPSMT" w:cs="TimesNewRomanPSMT"/>
          <w:sz w:val="28"/>
          <w:szCs w:val="28"/>
        </w:rPr>
        <w:t xml:space="preserve"> ___________________________</w:t>
      </w:r>
    </w:p>
    <w:p w:rsidR="00F14735" w:rsidRPr="00B368DA" w:rsidRDefault="00F14735" w:rsidP="00E9211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4735" w:rsidRPr="00B368DA" w:rsidRDefault="00F14735" w:rsidP="001C300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Поле 16" o:spid="_x0000_s1028" type="#_x0000_t202" style="position:absolute;left:0;text-align:left;margin-left:-49.55pt;margin-top:1.9pt;width:39pt;height:24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">
            <v:textbox>
              <w:txbxContent>
                <w:p w:rsidR="00F14735" w:rsidRPr="00287B56" w:rsidRDefault="00F14735" w:rsidP="001101C4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8"/>
          <w:szCs w:val="28"/>
          <w:lang w:eastAsia="ru-RU"/>
        </w:rPr>
        <w:t xml:space="preserve">Укажите предложение, в котором </w:t>
      </w:r>
      <w:r w:rsidRPr="00B368DA">
        <w:rPr>
          <w:rFonts w:ascii="Times New Roman" w:hAnsi="Times New Roman"/>
          <w:sz w:val="28"/>
          <w:szCs w:val="28"/>
          <w:lang w:eastAsia="ru-RU"/>
        </w:rPr>
        <w:t xml:space="preserve">средством речевой выразительности является </w:t>
      </w:r>
      <w:r>
        <w:rPr>
          <w:rFonts w:ascii="Times New Roman" w:hAnsi="Times New Roman"/>
          <w:b/>
          <w:sz w:val="28"/>
          <w:szCs w:val="28"/>
          <w:lang w:eastAsia="ru-RU"/>
        </w:rPr>
        <w:t>сравнитель</w:t>
      </w:r>
      <w:r w:rsidRPr="00B368DA">
        <w:rPr>
          <w:rFonts w:ascii="Times New Roman" w:hAnsi="Times New Roman"/>
          <w:b/>
          <w:sz w:val="28"/>
          <w:szCs w:val="28"/>
          <w:lang w:eastAsia="ru-RU"/>
        </w:rPr>
        <w:t>ный оборот</w:t>
      </w:r>
      <w:r w:rsidRPr="00B368DA">
        <w:rPr>
          <w:rFonts w:ascii="Times New Roman" w:hAnsi="Times New Roman"/>
          <w:sz w:val="28"/>
          <w:szCs w:val="28"/>
          <w:lang w:eastAsia="ru-RU"/>
        </w:rPr>
        <w:t xml:space="preserve">? </w:t>
      </w:r>
    </w:p>
    <w:p w:rsidR="00F14735" w:rsidRPr="00B368DA" w:rsidRDefault="00F14735" w:rsidP="001C3008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Pr="00B368DA">
        <w:rPr>
          <w:rFonts w:ascii="Times New Roman" w:hAnsi="Times New Roman"/>
          <w:sz w:val="28"/>
          <w:szCs w:val="28"/>
          <w:lang w:eastAsia="ru-RU"/>
        </w:rPr>
        <w:t>А у меня даже слёзы капали из глаз – так здорово поддал мне Лёвка – капали прямо на промокашку и расплывались по ней, как бесцветные кляксы.</w:t>
      </w:r>
    </w:p>
    <w:p w:rsidR="00F14735" w:rsidRPr="00B368DA" w:rsidRDefault="00F14735" w:rsidP="001C3008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Pr="00B368DA">
        <w:rPr>
          <w:rFonts w:ascii="Times New Roman" w:hAnsi="Times New Roman"/>
          <w:sz w:val="28"/>
          <w:szCs w:val="28"/>
          <w:lang w:eastAsia="ru-RU"/>
        </w:rPr>
        <w:t>Я взял у папы с письменного стола его синий разрезальный нож из пластмассы и целый день точил его о плиту.</w:t>
      </w:r>
    </w:p>
    <w:p w:rsidR="00F14735" w:rsidRPr="00B368DA" w:rsidRDefault="00F14735" w:rsidP="001C3008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3) </w:t>
      </w:r>
      <w:r w:rsidRPr="00B368DA">
        <w:rPr>
          <w:rFonts w:ascii="Times New Roman" w:hAnsi="Times New Roman"/>
          <w:sz w:val="28"/>
          <w:szCs w:val="28"/>
          <w:lang w:eastAsia="ru-RU"/>
        </w:rPr>
        <w:t>Я, как его увидел, сразу стал расстегивать портфель, чтобы достать кинжал.</w:t>
      </w:r>
    </w:p>
    <w:p w:rsidR="00F14735" w:rsidRDefault="00F14735" w:rsidP="001C3008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4) </w:t>
      </w:r>
      <w:r w:rsidRPr="00B368DA">
        <w:rPr>
          <w:rFonts w:ascii="Times New Roman" w:hAnsi="Times New Roman"/>
          <w:sz w:val="28"/>
          <w:szCs w:val="28"/>
          <w:lang w:eastAsia="ru-RU"/>
        </w:rPr>
        <w:t>В классе всё было как всегда, и Лёвка стоял у окна с Валериком.</w:t>
      </w:r>
    </w:p>
    <w:p w:rsidR="00F14735" w:rsidRDefault="00F14735" w:rsidP="00E9211C">
      <w:pPr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 w:rsidRPr="00B368DA">
        <w:rPr>
          <w:rFonts w:ascii="Times New Roman" w:hAnsi="Times New Roman"/>
          <w:b/>
          <w:sz w:val="28"/>
          <w:szCs w:val="28"/>
          <w:lang w:eastAsia="ru-RU"/>
        </w:rPr>
        <w:t>Ответ:</w:t>
      </w:r>
      <w:r w:rsidRPr="00B368DA">
        <w:rPr>
          <w:rFonts w:ascii="TimesNewRomanPSMT" w:hAnsi="TimesNewRomanPSMT" w:cs="TimesNewRomanPSMT"/>
          <w:sz w:val="28"/>
          <w:szCs w:val="28"/>
        </w:rPr>
        <w:t xml:space="preserve"> ___________________________</w:t>
      </w:r>
    </w:p>
    <w:p w:rsidR="00F14735" w:rsidRDefault="00F14735" w:rsidP="00E9211C">
      <w:pPr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noProof/>
          <w:lang w:eastAsia="ru-RU"/>
        </w:rPr>
        <w:pict>
          <v:shape id="Поле 15" o:spid="_x0000_s1029" type="#_x0000_t202" style="position:absolute;left:0;text-align:left;margin-left:-56.3pt;margin-top:17.35pt;width:39pt;height:24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">
            <v:textbox>
              <w:txbxContent>
                <w:p w:rsidR="00F14735" w:rsidRPr="00287B56" w:rsidRDefault="00F14735" w:rsidP="00E9211C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4</w:t>
                  </w:r>
                </w:p>
              </w:txbxContent>
            </v:textbox>
          </v:shape>
        </w:pict>
      </w:r>
    </w:p>
    <w:p w:rsidR="00F14735" w:rsidRPr="00E9211C" w:rsidRDefault="00F14735" w:rsidP="00E9211C">
      <w:pPr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</w:t>
      </w:r>
      <w:r w:rsidRPr="00371D66">
        <w:rPr>
          <w:rFonts w:ascii="Times New Roman" w:hAnsi="Times New Roman"/>
          <w:sz w:val="28"/>
          <w:szCs w:val="28"/>
          <w:lang w:eastAsia="ru-RU"/>
        </w:rPr>
        <w:t xml:space="preserve">з предложений </w:t>
      </w:r>
      <w:r>
        <w:rPr>
          <w:rFonts w:ascii="Times New Roman" w:hAnsi="Times New Roman"/>
          <w:sz w:val="28"/>
          <w:szCs w:val="28"/>
          <w:lang w:eastAsia="ru-RU"/>
        </w:rPr>
        <w:t>12</w:t>
      </w:r>
      <w:r w:rsidRPr="00371D66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14</w:t>
      </w:r>
      <w:r w:rsidRPr="00371D66">
        <w:rPr>
          <w:rFonts w:ascii="Times New Roman" w:hAnsi="Times New Roman"/>
          <w:sz w:val="28"/>
          <w:szCs w:val="28"/>
          <w:lang w:eastAsia="ru-RU"/>
        </w:rPr>
        <w:t xml:space="preserve"> выпишите слово, в котором правописание приставки определяется </w:t>
      </w:r>
      <w:r w:rsidRPr="00B368DA">
        <w:rPr>
          <w:rFonts w:ascii="Times New Roman" w:hAnsi="Times New Roman"/>
          <w:sz w:val="28"/>
          <w:szCs w:val="28"/>
          <w:lang w:eastAsia="ru-RU"/>
        </w:rPr>
        <w:t>рядом стоящим согласным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F14735" w:rsidRPr="00B368DA" w:rsidRDefault="00F14735" w:rsidP="00E9211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1D66">
        <w:rPr>
          <w:rFonts w:ascii="Times New Roman" w:hAnsi="Times New Roman"/>
          <w:b/>
          <w:sz w:val="28"/>
          <w:szCs w:val="28"/>
          <w:lang w:eastAsia="ru-RU"/>
        </w:rPr>
        <w:t>Ответ:</w:t>
      </w:r>
      <w:r w:rsidRPr="00371D66">
        <w:rPr>
          <w:rFonts w:ascii="Times New Roman" w:hAnsi="Times New Roman"/>
          <w:sz w:val="28"/>
          <w:szCs w:val="28"/>
          <w:lang w:eastAsia="ru-RU"/>
        </w:rPr>
        <w:t xml:space="preserve"> ___________________________</w:t>
      </w:r>
    </w:p>
    <w:p w:rsidR="00F14735" w:rsidRDefault="00F14735" w:rsidP="00B368DA">
      <w:pPr>
        <w:spacing w:after="0"/>
        <w:ind w:left="67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4735" w:rsidRDefault="00F14735" w:rsidP="001C300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Поле 12" o:spid="_x0000_s1030" type="#_x0000_t202" style="position:absolute;left:0;text-align:left;margin-left:-55.35pt;margin-top:5.25pt;width:37.5pt;height:23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">
            <v:textbox>
              <w:txbxContent>
                <w:p w:rsidR="00F14735" w:rsidRPr="00C56F2A" w:rsidRDefault="00F14735" w:rsidP="00E9211C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5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8"/>
          <w:szCs w:val="28"/>
          <w:lang w:eastAsia="ru-RU"/>
        </w:rPr>
        <w:t xml:space="preserve">Из предложений 22-24 выпишите слово, в котором </w:t>
      </w:r>
      <w:r w:rsidRPr="00B368DA">
        <w:rPr>
          <w:rFonts w:ascii="Times New Roman" w:hAnsi="Times New Roman"/>
          <w:sz w:val="28"/>
          <w:szCs w:val="28"/>
          <w:lang w:eastAsia="ru-RU"/>
        </w:rPr>
        <w:t xml:space="preserve">правописание </w:t>
      </w:r>
      <w:r w:rsidRPr="00B368DA">
        <w:rPr>
          <w:rFonts w:ascii="Times New Roman" w:hAnsi="Times New Roman"/>
          <w:b/>
          <w:sz w:val="28"/>
          <w:szCs w:val="28"/>
          <w:lang w:eastAsia="ru-RU"/>
        </w:rPr>
        <w:t>суффикса</w:t>
      </w:r>
      <w:r w:rsidRPr="00B368DA">
        <w:rPr>
          <w:rFonts w:ascii="Times New Roman" w:hAnsi="Times New Roman"/>
          <w:sz w:val="28"/>
          <w:szCs w:val="28"/>
          <w:lang w:eastAsia="ru-RU"/>
        </w:rPr>
        <w:t xml:space="preserve"> определяется правилом: «В суффиксе</w:t>
      </w:r>
      <w:r w:rsidRPr="00CD757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68DA">
        <w:rPr>
          <w:rFonts w:ascii="Times New Roman" w:hAnsi="Times New Roman"/>
          <w:sz w:val="28"/>
          <w:szCs w:val="28"/>
          <w:lang w:eastAsia="ru-RU"/>
        </w:rPr>
        <w:t xml:space="preserve">полной формы страдательного причастия прошедшего времени пишется </w:t>
      </w:r>
      <w:r w:rsidRPr="00B368DA">
        <w:rPr>
          <w:rFonts w:ascii="Times New Roman" w:hAnsi="Times New Roman"/>
          <w:b/>
          <w:sz w:val="28"/>
          <w:szCs w:val="28"/>
          <w:lang w:eastAsia="ru-RU"/>
        </w:rPr>
        <w:t>НН»</w:t>
      </w:r>
      <w:r w:rsidRPr="00B368DA">
        <w:rPr>
          <w:rFonts w:ascii="Times New Roman" w:hAnsi="Times New Roman"/>
          <w:sz w:val="28"/>
          <w:szCs w:val="28"/>
          <w:lang w:eastAsia="ru-RU"/>
        </w:rPr>
        <w:t>?</w:t>
      </w:r>
    </w:p>
    <w:p w:rsidR="00F14735" w:rsidRPr="00F25965" w:rsidRDefault="00F14735" w:rsidP="00F25965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1D66">
        <w:rPr>
          <w:rFonts w:ascii="Times New Roman" w:hAnsi="Times New Roman"/>
          <w:b/>
          <w:sz w:val="28"/>
          <w:szCs w:val="28"/>
          <w:lang w:eastAsia="ru-RU"/>
        </w:rPr>
        <w:t>Ответ:</w:t>
      </w:r>
      <w:r w:rsidRPr="00371D66">
        <w:rPr>
          <w:rFonts w:ascii="Times New Roman" w:hAnsi="Times New Roman"/>
          <w:sz w:val="28"/>
          <w:szCs w:val="28"/>
          <w:lang w:eastAsia="ru-RU"/>
        </w:rPr>
        <w:t xml:space="preserve"> ___________________________</w:t>
      </w:r>
    </w:p>
    <w:p w:rsidR="00F14735" w:rsidRPr="00B368DA" w:rsidRDefault="00F14735" w:rsidP="00B368D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  <w:u w:val="single"/>
        </w:rPr>
      </w:pPr>
    </w:p>
    <w:p w:rsidR="00F14735" w:rsidRPr="00B368DA" w:rsidRDefault="00F14735" w:rsidP="00F25965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Поле 11" o:spid="_x0000_s1031" type="#_x0000_t202" style="position:absolute;left:0;text-align:left;margin-left:-54.15pt;margin-top:3pt;width:36.15pt;height:24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">
            <v:textbox>
              <w:txbxContent>
                <w:p w:rsidR="00F14735" w:rsidRPr="00287B56" w:rsidRDefault="00F14735" w:rsidP="00121F2D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6</w:t>
                  </w:r>
                </w:p>
              </w:txbxContent>
            </v:textbox>
          </v:shape>
        </w:pict>
      </w:r>
      <w:r w:rsidRPr="00B368DA">
        <w:rPr>
          <w:rFonts w:ascii="Times New Roman" w:hAnsi="Times New Roman"/>
          <w:sz w:val="28"/>
          <w:szCs w:val="28"/>
          <w:lang w:eastAsia="ru-RU"/>
        </w:rPr>
        <w:t xml:space="preserve">Замените разговорное слово </w:t>
      </w:r>
      <w:r w:rsidRPr="00B368DA">
        <w:rPr>
          <w:rFonts w:ascii="Times New Roman" w:hAnsi="Times New Roman"/>
          <w:b/>
          <w:sz w:val="28"/>
          <w:szCs w:val="28"/>
          <w:lang w:eastAsia="ru-RU"/>
        </w:rPr>
        <w:t xml:space="preserve">наляпано </w:t>
      </w:r>
      <w:r>
        <w:rPr>
          <w:rFonts w:ascii="Times New Roman" w:hAnsi="Times New Roman"/>
          <w:sz w:val="28"/>
          <w:szCs w:val="28"/>
          <w:lang w:eastAsia="ru-RU"/>
        </w:rPr>
        <w:t xml:space="preserve">(предложение 8) нейтральным </w:t>
      </w:r>
      <w:r w:rsidRPr="00B368DA">
        <w:rPr>
          <w:rFonts w:ascii="Times New Roman" w:hAnsi="Times New Roman"/>
          <w:sz w:val="28"/>
          <w:szCs w:val="28"/>
          <w:lang w:eastAsia="ru-RU"/>
        </w:rPr>
        <w:t>синонимом. Напишите этот синоним.</w:t>
      </w:r>
    </w:p>
    <w:p w:rsidR="00F14735" w:rsidRDefault="00F14735" w:rsidP="00B368DA">
      <w:pPr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 w:rsidRPr="00B368DA">
        <w:rPr>
          <w:rFonts w:ascii="Times New Roman" w:hAnsi="Times New Roman"/>
          <w:b/>
          <w:sz w:val="28"/>
          <w:szCs w:val="28"/>
          <w:lang w:eastAsia="ru-RU"/>
        </w:rPr>
        <w:t>Ответ:</w:t>
      </w:r>
      <w:r w:rsidRPr="00B368DA">
        <w:rPr>
          <w:rFonts w:ascii="TimesNewRomanPSMT" w:hAnsi="TimesNewRomanPSMT" w:cs="TimesNewRomanPSMT"/>
          <w:sz w:val="28"/>
          <w:szCs w:val="28"/>
        </w:rPr>
        <w:t xml:space="preserve"> ___________________________</w:t>
      </w:r>
    </w:p>
    <w:p w:rsidR="00F14735" w:rsidRDefault="00F14735" w:rsidP="00351471">
      <w:pPr>
        <w:spacing w:after="0"/>
        <w:jc w:val="both"/>
        <w:rPr>
          <w:rFonts w:ascii="TimesNewRomanPSMT" w:hAnsi="TimesNewRomanPSMT" w:cs="TimesNewRomanPSMT"/>
          <w:sz w:val="28"/>
          <w:szCs w:val="28"/>
        </w:rPr>
      </w:pPr>
    </w:p>
    <w:p w:rsidR="00F14735" w:rsidRPr="00B368DA" w:rsidRDefault="00F14735" w:rsidP="0035147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Поле 10" o:spid="_x0000_s1032" type="#_x0000_t202" style="position:absolute;left:0;text-align:left;margin-left:-52.7pt;margin-top:2.9pt;width:36.15pt;height:24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">
            <v:textbox>
              <w:txbxContent>
                <w:p w:rsidR="00F14735" w:rsidRPr="00287B56" w:rsidRDefault="00F14735" w:rsidP="00121F2D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7</w:t>
                  </w:r>
                </w:p>
              </w:txbxContent>
            </v:textbox>
          </v:shape>
        </w:pict>
      </w:r>
      <w:r w:rsidRPr="00B368DA">
        <w:rPr>
          <w:rFonts w:ascii="Times New Roman" w:hAnsi="Times New Roman"/>
          <w:sz w:val="28"/>
          <w:szCs w:val="28"/>
          <w:lang w:eastAsia="ru-RU"/>
        </w:rPr>
        <w:t xml:space="preserve">Замените словосочетание </w:t>
      </w:r>
      <w:r w:rsidRPr="00B368DA">
        <w:rPr>
          <w:rFonts w:ascii="Times New Roman" w:hAnsi="Times New Roman"/>
          <w:b/>
          <w:sz w:val="28"/>
          <w:szCs w:val="28"/>
          <w:lang w:eastAsia="ru-RU"/>
        </w:rPr>
        <w:t>нож из пластмассы</w:t>
      </w:r>
      <w:r w:rsidRPr="001A76C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368DA">
        <w:rPr>
          <w:rFonts w:ascii="Times New Roman" w:hAnsi="Times New Roman"/>
          <w:sz w:val="28"/>
          <w:szCs w:val="28"/>
          <w:lang w:eastAsia="ru-RU"/>
        </w:rPr>
        <w:t xml:space="preserve">(предложение 22), построенное на основе </w:t>
      </w:r>
      <w:r w:rsidRPr="00B368DA">
        <w:rPr>
          <w:rFonts w:ascii="Times New Roman" w:hAnsi="Times New Roman"/>
          <w:b/>
          <w:sz w:val="28"/>
          <w:szCs w:val="28"/>
          <w:lang w:eastAsia="ru-RU"/>
        </w:rPr>
        <w:t>управления</w:t>
      </w:r>
      <w:r w:rsidRPr="00B368DA">
        <w:rPr>
          <w:rFonts w:ascii="Times New Roman" w:hAnsi="Times New Roman"/>
          <w:sz w:val="28"/>
          <w:szCs w:val="28"/>
          <w:lang w:eastAsia="ru-RU"/>
        </w:rPr>
        <w:t xml:space="preserve">, синонимичным словосочетанием со связью </w:t>
      </w:r>
      <w:r w:rsidRPr="00B368DA">
        <w:rPr>
          <w:rFonts w:ascii="Times New Roman" w:hAnsi="Times New Roman"/>
          <w:b/>
          <w:sz w:val="28"/>
          <w:szCs w:val="28"/>
          <w:lang w:eastAsia="ru-RU"/>
        </w:rPr>
        <w:t>согласование</w:t>
      </w:r>
      <w:r w:rsidRPr="00B368DA">
        <w:rPr>
          <w:rFonts w:ascii="Times New Roman" w:hAnsi="Times New Roman"/>
          <w:sz w:val="28"/>
          <w:szCs w:val="28"/>
          <w:lang w:eastAsia="ru-RU"/>
        </w:rPr>
        <w:t>. Напишите получившееся словосочетание.</w:t>
      </w:r>
    </w:p>
    <w:p w:rsidR="00F14735" w:rsidRPr="00B368DA" w:rsidRDefault="00F14735" w:rsidP="00351471">
      <w:pPr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 w:rsidRPr="00B368DA">
        <w:rPr>
          <w:rFonts w:ascii="Times New Roman" w:hAnsi="Times New Roman"/>
          <w:b/>
          <w:sz w:val="28"/>
          <w:szCs w:val="28"/>
          <w:lang w:eastAsia="ru-RU"/>
        </w:rPr>
        <w:t xml:space="preserve">Ответ: </w:t>
      </w:r>
      <w:r w:rsidRPr="00B368DA">
        <w:rPr>
          <w:rFonts w:ascii="TimesNewRomanPSMT" w:hAnsi="TimesNewRomanPSMT" w:cs="TimesNewRomanPSMT"/>
          <w:sz w:val="28"/>
          <w:szCs w:val="28"/>
        </w:rPr>
        <w:t>___________________________</w:t>
      </w:r>
    </w:p>
    <w:p w:rsidR="00F14735" w:rsidRPr="00B368DA" w:rsidRDefault="00F14735" w:rsidP="00B368DA">
      <w:pPr>
        <w:spacing w:after="0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4735" w:rsidRPr="00B368DA" w:rsidRDefault="00F14735" w:rsidP="0035147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Поле 9" o:spid="_x0000_s1033" type="#_x0000_t202" style="position:absolute;left:0;text-align:left;margin-left:-56.7pt;margin-top:.9pt;width:37.5pt;height:24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">
            <v:textbox>
              <w:txbxContent>
                <w:p w:rsidR="00F14735" w:rsidRPr="00287B56" w:rsidRDefault="00F14735" w:rsidP="00121F2D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8</w:t>
                  </w:r>
                </w:p>
              </w:txbxContent>
            </v:textbox>
          </v:shape>
        </w:pict>
      </w:r>
      <w:r w:rsidRPr="00B368DA">
        <w:rPr>
          <w:rFonts w:ascii="Times New Roman" w:hAnsi="Times New Roman"/>
          <w:sz w:val="28"/>
          <w:szCs w:val="28"/>
          <w:lang w:eastAsia="ru-RU"/>
        </w:rPr>
        <w:t>Выпишите</w:t>
      </w:r>
      <w:r w:rsidRPr="00B368DA">
        <w:rPr>
          <w:rFonts w:ascii="Times New Roman" w:hAnsi="Times New Roman"/>
          <w:b/>
          <w:sz w:val="28"/>
          <w:szCs w:val="28"/>
          <w:lang w:eastAsia="ru-RU"/>
        </w:rPr>
        <w:t xml:space="preserve"> грамматическую основу </w:t>
      </w:r>
      <w:r w:rsidRPr="00B368DA">
        <w:rPr>
          <w:rFonts w:ascii="Times New Roman" w:hAnsi="Times New Roman"/>
          <w:sz w:val="28"/>
          <w:szCs w:val="28"/>
          <w:lang w:eastAsia="ru-RU"/>
        </w:rPr>
        <w:t>предложения 21.</w:t>
      </w:r>
    </w:p>
    <w:p w:rsidR="00F14735" w:rsidRDefault="00F14735" w:rsidP="00B368DA">
      <w:pPr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 w:rsidRPr="00B368DA">
        <w:rPr>
          <w:rFonts w:ascii="Times New Roman" w:hAnsi="Times New Roman"/>
          <w:b/>
          <w:sz w:val="28"/>
          <w:szCs w:val="28"/>
          <w:lang w:eastAsia="ru-RU"/>
        </w:rPr>
        <w:t>Ответ:</w:t>
      </w:r>
      <w:r w:rsidRPr="00B368DA">
        <w:rPr>
          <w:rFonts w:ascii="TimesNewRomanPSMT" w:hAnsi="TimesNewRomanPSMT" w:cs="TimesNewRomanPSMT"/>
          <w:sz w:val="28"/>
          <w:szCs w:val="28"/>
        </w:rPr>
        <w:t xml:space="preserve"> ___________________________</w:t>
      </w:r>
    </w:p>
    <w:p w:rsidR="00F14735" w:rsidRDefault="00F14735" w:rsidP="00351471">
      <w:pPr>
        <w:spacing w:after="0"/>
        <w:jc w:val="both"/>
        <w:rPr>
          <w:rFonts w:ascii="TimesNewRomanPSMT" w:hAnsi="TimesNewRomanPSMT" w:cs="TimesNewRomanPSMT"/>
          <w:sz w:val="28"/>
          <w:szCs w:val="28"/>
        </w:rPr>
      </w:pPr>
    </w:p>
    <w:p w:rsidR="00F14735" w:rsidRPr="00B368DA" w:rsidRDefault="00F14735" w:rsidP="0035147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Поле 8" o:spid="_x0000_s1034" type="#_x0000_t202" style="position:absolute;left:0;text-align:left;margin-left:-54.45pt;margin-top:3.15pt;width:37.5pt;height:24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">
            <v:textbox>
              <w:txbxContent>
                <w:p w:rsidR="00F14735" w:rsidRPr="00EE54FB" w:rsidRDefault="00F14735" w:rsidP="00121F2D">
                  <w:pPr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9</w:t>
                  </w:r>
                </w:p>
              </w:txbxContent>
            </v:textbox>
          </v:shape>
        </w:pict>
      </w:r>
      <w:r w:rsidRPr="00B368DA">
        <w:rPr>
          <w:rFonts w:ascii="Times New Roman" w:hAnsi="Times New Roman"/>
          <w:sz w:val="28"/>
          <w:szCs w:val="28"/>
          <w:lang w:eastAsia="ru-RU"/>
        </w:rPr>
        <w:t xml:space="preserve">Среди предложений 13-16 найдите предложение </w:t>
      </w:r>
      <w:r w:rsidRPr="00B368DA">
        <w:rPr>
          <w:rFonts w:ascii="Times New Roman" w:hAnsi="Times New Roman"/>
          <w:b/>
          <w:sz w:val="28"/>
          <w:szCs w:val="28"/>
          <w:lang w:eastAsia="ru-RU"/>
        </w:rPr>
        <w:t xml:space="preserve">с обособленным обстоятельством. </w:t>
      </w:r>
      <w:r w:rsidRPr="00B368DA">
        <w:rPr>
          <w:rFonts w:ascii="Times New Roman" w:hAnsi="Times New Roman"/>
          <w:sz w:val="28"/>
          <w:szCs w:val="28"/>
          <w:lang w:eastAsia="ru-RU"/>
        </w:rPr>
        <w:t>Напишите его номер.</w:t>
      </w:r>
    </w:p>
    <w:p w:rsidR="00F14735" w:rsidRDefault="00F14735" w:rsidP="00B368DA">
      <w:pPr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 w:rsidRPr="00B368DA">
        <w:rPr>
          <w:rFonts w:ascii="Times New Roman" w:hAnsi="Times New Roman"/>
          <w:b/>
          <w:sz w:val="28"/>
          <w:szCs w:val="28"/>
          <w:lang w:eastAsia="ru-RU"/>
        </w:rPr>
        <w:t>Ответ:</w:t>
      </w:r>
      <w:r w:rsidRPr="00B368DA">
        <w:rPr>
          <w:rFonts w:ascii="TimesNewRomanPSMT" w:hAnsi="TimesNewRomanPSMT" w:cs="TimesNewRomanPSMT"/>
          <w:sz w:val="28"/>
          <w:szCs w:val="28"/>
        </w:rPr>
        <w:t xml:space="preserve"> ___________________________</w:t>
      </w:r>
    </w:p>
    <w:p w:rsidR="00F14735" w:rsidRDefault="00F14735" w:rsidP="007F48C2">
      <w:pPr>
        <w:spacing w:after="0"/>
        <w:jc w:val="both"/>
        <w:rPr>
          <w:rFonts w:ascii="TimesNewRomanPSMT" w:hAnsi="TimesNewRomanPSMT" w:cs="TimesNewRomanPSMT"/>
          <w:sz w:val="28"/>
          <w:szCs w:val="28"/>
        </w:rPr>
      </w:pPr>
    </w:p>
    <w:p w:rsidR="00F14735" w:rsidRPr="00B368DA" w:rsidRDefault="00F14735" w:rsidP="007F48C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Поле 7" o:spid="_x0000_s1035" type="#_x0000_t202" style="position:absolute;left:0;text-align:left;margin-left:-56.25pt;margin-top:4.6pt;width:37.5pt;height:24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">
            <v:textbox>
              <w:txbxContent>
                <w:p w:rsidR="00F14735" w:rsidRPr="00287B56" w:rsidRDefault="00F14735" w:rsidP="00121F2D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10</w:t>
                  </w:r>
                </w:p>
              </w:txbxContent>
            </v:textbox>
          </v:shape>
        </w:pict>
      </w:r>
      <w:r w:rsidRPr="00B368DA">
        <w:rPr>
          <w:rFonts w:ascii="Times New Roman" w:hAnsi="Times New Roman"/>
          <w:sz w:val="28"/>
          <w:szCs w:val="28"/>
          <w:lang w:eastAsia="ru-RU"/>
        </w:rPr>
        <w:t xml:space="preserve">В приведенных ниже предложениях из прочитанного текста пронумерованы все запятые. Выпишите цифру, обозначающую запятую </w:t>
      </w:r>
      <w:r w:rsidRPr="00B368DA">
        <w:rPr>
          <w:rFonts w:ascii="Times New Roman" w:hAnsi="Times New Roman"/>
          <w:b/>
          <w:sz w:val="28"/>
          <w:szCs w:val="28"/>
          <w:lang w:eastAsia="ru-RU"/>
        </w:rPr>
        <w:t xml:space="preserve">при вводном слове. </w:t>
      </w:r>
    </w:p>
    <w:p w:rsidR="00F14735" w:rsidRPr="00B368DA" w:rsidRDefault="00F14735" w:rsidP="007F48C2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B368DA">
        <w:rPr>
          <w:rFonts w:ascii="Times New Roman" w:hAnsi="Times New Roman"/>
          <w:b/>
          <w:i/>
          <w:sz w:val="28"/>
          <w:szCs w:val="28"/>
          <w:lang w:eastAsia="ru-RU"/>
        </w:rPr>
        <w:t>Например,</w:t>
      </w:r>
      <w:r w:rsidRPr="00B368DA">
        <w:rPr>
          <w:rFonts w:ascii="Times New Roman" w:hAnsi="Times New Roman"/>
          <w:b/>
          <w:i/>
          <w:sz w:val="28"/>
          <w:szCs w:val="28"/>
          <w:vertAlign w:val="superscript"/>
          <w:lang w:eastAsia="ru-RU"/>
        </w:rPr>
        <w:t>1</w:t>
      </w:r>
      <w:r w:rsidRPr="00B368DA">
        <w:rPr>
          <w:rFonts w:ascii="Times New Roman" w:hAnsi="Times New Roman"/>
          <w:b/>
          <w:i/>
          <w:sz w:val="28"/>
          <w:szCs w:val="28"/>
          <w:lang w:eastAsia="ru-RU"/>
        </w:rPr>
        <w:t xml:space="preserve"> если у кого куклы,</w:t>
      </w:r>
      <w:r w:rsidRPr="00B368DA">
        <w:rPr>
          <w:rFonts w:ascii="Times New Roman" w:hAnsi="Times New Roman"/>
          <w:b/>
          <w:i/>
          <w:sz w:val="28"/>
          <w:szCs w:val="28"/>
          <w:vertAlign w:val="superscript"/>
          <w:lang w:eastAsia="ru-RU"/>
        </w:rPr>
        <w:t>2</w:t>
      </w:r>
      <w:r w:rsidRPr="00B368DA">
        <w:rPr>
          <w:rFonts w:ascii="Times New Roman" w:hAnsi="Times New Roman"/>
          <w:b/>
          <w:i/>
          <w:sz w:val="28"/>
          <w:szCs w:val="28"/>
          <w:lang w:eastAsia="ru-RU"/>
        </w:rPr>
        <w:t xml:space="preserve"> то для этих кукол. И ещё он обещал принести мне стреляную гильзу,</w:t>
      </w:r>
      <w:r w:rsidRPr="00B368DA">
        <w:rPr>
          <w:rFonts w:ascii="Times New Roman" w:hAnsi="Times New Roman"/>
          <w:b/>
          <w:i/>
          <w:sz w:val="28"/>
          <w:szCs w:val="28"/>
          <w:vertAlign w:val="superscript"/>
          <w:lang w:eastAsia="ru-RU"/>
        </w:rPr>
        <w:t>3</w:t>
      </w:r>
      <w:r w:rsidRPr="00B368DA">
        <w:rPr>
          <w:rFonts w:ascii="Times New Roman" w:hAnsi="Times New Roman"/>
          <w:b/>
          <w:i/>
          <w:sz w:val="28"/>
          <w:szCs w:val="28"/>
          <w:lang w:eastAsia="ru-RU"/>
        </w:rPr>
        <w:t xml:space="preserve"> чтобы я из нее сделал атомный телескоп.</w:t>
      </w:r>
    </w:p>
    <w:p w:rsidR="00F14735" w:rsidRDefault="00F14735" w:rsidP="00B368DA">
      <w:pPr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 w:rsidRPr="00B368DA">
        <w:rPr>
          <w:rFonts w:ascii="Times New Roman" w:hAnsi="Times New Roman"/>
          <w:b/>
          <w:sz w:val="28"/>
          <w:szCs w:val="28"/>
          <w:lang w:eastAsia="ru-RU"/>
        </w:rPr>
        <w:t xml:space="preserve">Ответ: </w:t>
      </w:r>
      <w:r w:rsidRPr="00B368DA">
        <w:rPr>
          <w:rFonts w:ascii="TimesNewRomanPSMT" w:hAnsi="TimesNewRomanPSMT" w:cs="TimesNewRomanPSMT"/>
          <w:sz w:val="28"/>
          <w:szCs w:val="28"/>
        </w:rPr>
        <w:t>___________________________</w:t>
      </w:r>
    </w:p>
    <w:p w:rsidR="00F14735" w:rsidRPr="00B368DA" w:rsidRDefault="00F14735" w:rsidP="00B368DA">
      <w:pPr>
        <w:spacing w:after="0"/>
        <w:jc w:val="both"/>
        <w:rPr>
          <w:rFonts w:ascii="TimesNewRomanPSMT" w:hAnsi="TimesNewRomanPSMT" w:cs="TimesNewRomanPSMT"/>
          <w:sz w:val="28"/>
          <w:szCs w:val="28"/>
        </w:rPr>
      </w:pPr>
    </w:p>
    <w:p w:rsidR="00F14735" w:rsidRPr="00B368DA" w:rsidRDefault="00F14735" w:rsidP="00B368DA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Поле 6" o:spid="_x0000_s1036" type="#_x0000_t202" style="position:absolute;left:0;text-align:left;margin-left:-56.25pt;margin-top:.55pt;width:37.5pt;height:24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">
            <v:textbox>
              <w:txbxContent>
                <w:p w:rsidR="00F14735" w:rsidRPr="00287B56" w:rsidRDefault="00F14735" w:rsidP="00121F2D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11</w:t>
                  </w:r>
                </w:p>
              </w:txbxContent>
            </v:textbox>
          </v:shape>
        </w:pict>
      </w:r>
      <w:r w:rsidRPr="00B368DA">
        <w:rPr>
          <w:rFonts w:ascii="Times New Roman" w:hAnsi="Times New Roman"/>
          <w:sz w:val="28"/>
          <w:szCs w:val="28"/>
          <w:lang w:eastAsia="ru-RU"/>
        </w:rPr>
        <w:t>Укажите количество</w:t>
      </w:r>
      <w:r w:rsidRPr="00B368DA">
        <w:rPr>
          <w:rFonts w:ascii="Times New Roman" w:hAnsi="Times New Roman"/>
          <w:b/>
          <w:sz w:val="28"/>
          <w:szCs w:val="28"/>
          <w:lang w:eastAsia="ru-RU"/>
        </w:rPr>
        <w:t xml:space="preserve"> грамматических основ </w:t>
      </w:r>
      <w:r w:rsidRPr="00B368DA">
        <w:rPr>
          <w:rFonts w:ascii="Times New Roman" w:hAnsi="Times New Roman"/>
          <w:sz w:val="28"/>
          <w:szCs w:val="28"/>
          <w:lang w:eastAsia="ru-RU"/>
        </w:rPr>
        <w:t xml:space="preserve">в предложении 2. Ответ запишите </w:t>
      </w:r>
      <w:r w:rsidRPr="00B368DA">
        <w:rPr>
          <w:rFonts w:ascii="Times New Roman" w:hAnsi="Times New Roman"/>
          <w:sz w:val="28"/>
          <w:szCs w:val="28"/>
          <w:lang w:eastAsia="ru-RU"/>
        </w:rPr>
        <w:tab/>
        <w:t>цифрой.</w:t>
      </w:r>
    </w:p>
    <w:p w:rsidR="00F14735" w:rsidRPr="00B368DA" w:rsidRDefault="00F14735" w:rsidP="007F48C2">
      <w:pPr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 w:rsidRPr="00B368DA">
        <w:rPr>
          <w:rFonts w:ascii="Times New Roman" w:hAnsi="Times New Roman"/>
          <w:b/>
          <w:sz w:val="28"/>
          <w:szCs w:val="28"/>
          <w:lang w:eastAsia="ru-RU"/>
        </w:rPr>
        <w:t xml:space="preserve">Ответ: </w:t>
      </w:r>
      <w:r w:rsidRPr="00B368DA">
        <w:rPr>
          <w:rFonts w:ascii="TimesNewRomanPSMT" w:hAnsi="TimesNewRomanPSMT" w:cs="TimesNewRomanPSMT"/>
          <w:sz w:val="28"/>
          <w:szCs w:val="28"/>
        </w:rPr>
        <w:t>___________________________</w:t>
      </w:r>
    </w:p>
    <w:p w:rsidR="00F14735" w:rsidRPr="00B368DA" w:rsidRDefault="00F14735" w:rsidP="00B368DA">
      <w:pPr>
        <w:spacing w:after="0"/>
        <w:ind w:left="525"/>
        <w:jc w:val="both"/>
        <w:rPr>
          <w:rFonts w:ascii="TimesNewRomanPSMT" w:hAnsi="TimesNewRomanPSMT" w:cs="TimesNewRomanPSMT"/>
          <w:sz w:val="28"/>
          <w:szCs w:val="28"/>
        </w:rPr>
      </w:pPr>
    </w:p>
    <w:p w:rsidR="00F14735" w:rsidRPr="00B368DA" w:rsidRDefault="00F14735" w:rsidP="007F48C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Поле 5" o:spid="_x0000_s1037" type="#_x0000_t202" style="position:absolute;left:0;text-align:left;margin-left:-58.35pt;margin-top:2.25pt;width:37.5pt;height:24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">
            <v:textbox>
              <w:txbxContent>
                <w:p w:rsidR="00F14735" w:rsidRPr="00287B56" w:rsidRDefault="00F14735" w:rsidP="00121F2D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12</w:t>
                  </w:r>
                </w:p>
              </w:txbxContent>
            </v:textbox>
          </v:shape>
        </w:pict>
      </w:r>
      <w:r w:rsidRPr="00B368DA">
        <w:rPr>
          <w:rFonts w:ascii="Times New Roman" w:hAnsi="Times New Roman"/>
          <w:sz w:val="28"/>
          <w:szCs w:val="28"/>
          <w:lang w:eastAsia="ru-RU"/>
        </w:rPr>
        <w:t>В приведенных ниже предложениях из прочитанного текста  пронумерованы все запятые. Выпишите цифру(-ы), обозначающую(-ие) запятую(-ые) между частями</w:t>
      </w:r>
      <w:r w:rsidRPr="00CD757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68DA">
        <w:rPr>
          <w:rFonts w:ascii="Times New Roman" w:hAnsi="Times New Roman"/>
          <w:sz w:val="28"/>
          <w:szCs w:val="28"/>
          <w:lang w:eastAsia="ru-RU"/>
        </w:rPr>
        <w:t>сложного</w:t>
      </w:r>
      <w:r w:rsidRPr="00CD757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68DA">
        <w:rPr>
          <w:rFonts w:ascii="Times New Roman" w:hAnsi="Times New Roman"/>
          <w:sz w:val="28"/>
          <w:szCs w:val="28"/>
          <w:lang w:eastAsia="ru-RU"/>
        </w:rPr>
        <w:t xml:space="preserve">предложения, связанными </w:t>
      </w:r>
      <w:r w:rsidRPr="00B368DA">
        <w:rPr>
          <w:rFonts w:ascii="Times New Roman" w:hAnsi="Times New Roman"/>
          <w:b/>
          <w:sz w:val="28"/>
          <w:szCs w:val="28"/>
          <w:lang w:eastAsia="ru-RU"/>
        </w:rPr>
        <w:t>подчинительной</w:t>
      </w:r>
      <w:r w:rsidRPr="00B368DA">
        <w:rPr>
          <w:rFonts w:ascii="Times New Roman" w:hAnsi="Times New Roman"/>
          <w:sz w:val="28"/>
          <w:szCs w:val="28"/>
          <w:lang w:eastAsia="ru-RU"/>
        </w:rPr>
        <w:t xml:space="preserve"> связью.</w:t>
      </w:r>
    </w:p>
    <w:p w:rsidR="00F14735" w:rsidRPr="00B368DA" w:rsidRDefault="00F14735" w:rsidP="007F48C2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B368DA">
        <w:rPr>
          <w:rFonts w:ascii="Times New Roman" w:hAnsi="Times New Roman"/>
          <w:b/>
          <w:i/>
          <w:sz w:val="28"/>
          <w:szCs w:val="28"/>
          <w:lang w:eastAsia="ru-RU"/>
        </w:rPr>
        <w:t>И ещё обещал принести мне стреляную охотничью гильзу,</w:t>
      </w:r>
      <w:r w:rsidRPr="00B368DA">
        <w:rPr>
          <w:rFonts w:ascii="Times New Roman" w:hAnsi="Times New Roman"/>
          <w:b/>
          <w:i/>
          <w:sz w:val="28"/>
          <w:szCs w:val="28"/>
          <w:vertAlign w:val="superscript"/>
          <w:lang w:eastAsia="ru-RU"/>
        </w:rPr>
        <w:t xml:space="preserve">1 </w:t>
      </w:r>
      <w:r w:rsidRPr="00B368DA">
        <w:rPr>
          <w:rFonts w:ascii="Times New Roman" w:hAnsi="Times New Roman"/>
          <w:b/>
          <w:i/>
          <w:sz w:val="28"/>
          <w:szCs w:val="28"/>
          <w:lang w:eastAsia="ru-RU"/>
        </w:rPr>
        <w:t>чтобы я из нее сделал атомный телескоп. Но все-таки я себя переборол,</w:t>
      </w:r>
      <w:r w:rsidRPr="00B368DA">
        <w:rPr>
          <w:rFonts w:ascii="Times New Roman" w:hAnsi="Times New Roman"/>
          <w:b/>
          <w:i/>
          <w:sz w:val="28"/>
          <w:szCs w:val="28"/>
          <w:vertAlign w:val="superscript"/>
          <w:lang w:eastAsia="ru-RU"/>
        </w:rPr>
        <w:t>2</w:t>
      </w:r>
      <w:r w:rsidRPr="00B368DA">
        <w:rPr>
          <w:rFonts w:ascii="Times New Roman" w:hAnsi="Times New Roman"/>
          <w:b/>
          <w:i/>
          <w:sz w:val="28"/>
          <w:szCs w:val="28"/>
          <w:lang w:eastAsia="ru-RU"/>
        </w:rPr>
        <w:t xml:space="preserve"> толкнул дверь и вошел. И глаза у него стали такие, </w:t>
      </w:r>
      <w:r w:rsidRPr="00B368DA">
        <w:rPr>
          <w:rFonts w:ascii="Times New Roman" w:hAnsi="Times New Roman"/>
          <w:b/>
          <w:i/>
          <w:sz w:val="28"/>
          <w:szCs w:val="28"/>
          <w:vertAlign w:val="superscript"/>
          <w:lang w:eastAsia="ru-RU"/>
        </w:rPr>
        <w:t>3</w:t>
      </w:r>
      <w:r w:rsidRPr="00B368DA">
        <w:rPr>
          <w:rFonts w:ascii="Times New Roman" w:hAnsi="Times New Roman"/>
          <w:b/>
          <w:i/>
          <w:sz w:val="28"/>
          <w:szCs w:val="28"/>
          <w:lang w:eastAsia="ru-RU"/>
        </w:rPr>
        <w:t xml:space="preserve"> как будто он ещё что-то хотел сказать,</w:t>
      </w:r>
      <w:r w:rsidRPr="00B368DA">
        <w:rPr>
          <w:rFonts w:ascii="Times New Roman" w:hAnsi="Times New Roman"/>
          <w:b/>
          <w:i/>
          <w:sz w:val="28"/>
          <w:szCs w:val="28"/>
          <w:vertAlign w:val="superscript"/>
          <w:lang w:eastAsia="ru-RU"/>
        </w:rPr>
        <w:t>4</w:t>
      </w:r>
      <w:r w:rsidRPr="00B368DA">
        <w:rPr>
          <w:rFonts w:ascii="Times New Roman" w:hAnsi="Times New Roman"/>
          <w:b/>
          <w:i/>
          <w:sz w:val="28"/>
          <w:szCs w:val="28"/>
          <w:lang w:eastAsia="ru-RU"/>
        </w:rPr>
        <w:t xml:space="preserve">  но стеснялся.</w:t>
      </w:r>
    </w:p>
    <w:p w:rsidR="00F14735" w:rsidRPr="00B368DA" w:rsidRDefault="00F14735" w:rsidP="00B368DA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368DA">
        <w:rPr>
          <w:rFonts w:ascii="Times New Roman" w:hAnsi="Times New Roman"/>
          <w:b/>
          <w:sz w:val="28"/>
          <w:szCs w:val="28"/>
          <w:lang w:eastAsia="ru-RU"/>
        </w:rPr>
        <w:t>Ответ:</w:t>
      </w:r>
      <w:r w:rsidRPr="00B368DA">
        <w:rPr>
          <w:rFonts w:ascii="TimesNewRomanPSMT" w:hAnsi="TimesNewRomanPSMT" w:cs="TimesNewRomanPSMT"/>
          <w:sz w:val="28"/>
          <w:szCs w:val="28"/>
        </w:rPr>
        <w:t xml:space="preserve"> ___________________________</w:t>
      </w:r>
    </w:p>
    <w:p w:rsidR="00F14735" w:rsidRPr="00B368DA" w:rsidRDefault="00F14735" w:rsidP="00B368DA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Поле 4" o:spid="_x0000_s1038" type="#_x0000_t202" style="position:absolute;left:0;text-align:left;margin-left:-53.25pt;margin-top:17.75pt;width:37.5pt;height:24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">
            <v:textbox>
              <w:txbxContent>
                <w:p w:rsidR="00F14735" w:rsidRPr="00287B56" w:rsidRDefault="00F14735" w:rsidP="00121F2D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13</w:t>
                  </w:r>
                </w:p>
              </w:txbxContent>
            </v:textbox>
          </v:shape>
        </w:pict>
      </w:r>
    </w:p>
    <w:p w:rsidR="00F14735" w:rsidRPr="00B368DA" w:rsidRDefault="00F14735" w:rsidP="007F48C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8DA">
        <w:rPr>
          <w:rFonts w:ascii="Times New Roman" w:hAnsi="Times New Roman"/>
          <w:sz w:val="28"/>
          <w:szCs w:val="28"/>
          <w:lang w:eastAsia="ru-RU"/>
        </w:rPr>
        <w:t>Среди предложений 11-14 найдите</w:t>
      </w:r>
      <w:r w:rsidRPr="00CD757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68DA">
        <w:rPr>
          <w:rFonts w:ascii="Times New Roman" w:hAnsi="Times New Roman"/>
          <w:sz w:val="28"/>
          <w:szCs w:val="28"/>
          <w:lang w:eastAsia="ru-RU"/>
        </w:rPr>
        <w:t>сложноподчиненное предложение</w:t>
      </w:r>
      <w:r w:rsidRPr="00CD757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68DA">
        <w:rPr>
          <w:rFonts w:ascii="Times New Roman" w:hAnsi="Times New Roman"/>
          <w:b/>
          <w:sz w:val="28"/>
          <w:szCs w:val="28"/>
          <w:lang w:eastAsia="ru-RU"/>
        </w:rPr>
        <w:t xml:space="preserve">с однородными придаточными. </w:t>
      </w:r>
      <w:r w:rsidRPr="00B368DA">
        <w:rPr>
          <w:rFonts w:ascii="Times New Roman" w:hAnsi="Times New Roman"/>
          <w:sz w:val="28"/>
          <w:szCs w:val="28"/>
          <w:lang w:eastAsia="ru-RU"/>
        </w:rPr>
        <w:t>Напишите номер этого предложения.</w:t>
      </w:r>
    </w:p>
    <w:p w:rsidR="00F14735" w:rsidRPr="00B368DA" w:rsidRDefault="00F14735" w:rsidP="00B368DA">
      <w:pPr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 w:rsidRPr="00B368DA">
        <w:rPr>
          <w:rFonts w:ascii="Times New Roman" w:hAnsi="Times New Roman"/>
          <w:b/>
          <w:sz w:val="28"/>
          <w:szCs w:val="28"/>
          <w:lang w:eastAsia="ru-RU"/>
        </w:rPr>
        <w:t>Ответ:</w:t>
      </w:r>
      <w:r w:rsidRPr="00B368DA">
        <w:rPr>
          <w:rFonts w:ascii="TimesNewRomanPSMT" w:hAnsi="TimesNewRomanPSMT" w:cs="TimesNewRomanPSMT"/>
          <w:sz w:val="28"/>
          <w:szCs w:val="28"/>
        </w:rPr>
        <w:t xml:space="preserve"> ___________________________</w:t>
      </w:r>
    </w:p>
    <w:p w:rsidR="00F14735" w:rsidRPr="00B368DA" w:rsidRDefault="00F14735" w:rsidP="00B368DA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14735" w:rsidRPr="00B368DA" w:rsidRDefault="00F14735" w:rsidP="007F48C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Поле 3" o:spid="_x0000_s1039" type="#_x0000_t202" style="position:absolute;left:0;text-align:left;margin-left:-53.25pt;margin-top:-.05pt;width:37.5pt;height:24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">
            <v:textbox>
              <w:txbxContent>
                <w:p w:rsidR="00F14735" w:rsidRPr="00287B56" w:rsidRDefault="00F14735" w:rsidP="00121F2D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14</w:t>
                  </w:r>
                </w:p>
              </w:txbxContent>
            </v:textbox>
          </v:shape>
        </w:pict>
      </w:r>
      <w:r w:rsidRPr="00B368DA">
        <w:rPr>
          <w:rFonts w:ascii="Times New Roman" w:hAnsi="Times New Roman"/>
          <w:sz w:val="28"/>
          <w:szCs w:val="28"/>
          <w:lang w:eastAsia="ru-RU"/>
        </w:rPr>
        <w:t>Среди предложений 7-10 найдите</w:t>
      </w:r>
      <w:r w:rsidRPr="00B368DA">
        <w:rPr>
          <w:rFonts w:ascii="Times New Roman" w:hAnsi="Times New Roman"/>
          <w:b/>
          <w:sz w:val="28"/>
          <w:szCs w:val="28"/>
          <w:lang w:eastAsia="ru-RU"/>
        </w:rPr>
        <w:t xml:space="preserve"> сложное бессоюзное </w:t>
      </w:r>
      <w:r w:rsidRPr="00B368DA">
        <w:rPr>
          <w:rFonts w:ascii="Times New Roman" w:hAnsi="Times New Roman"/>
          <w:sz w:val="28"/>
          <w:szCs w:val="28"/>
          <w:lang w:eastAsia="ru-RU"/>
        </w:rPr>
        <w:t>предложение. Напишите его номер.</w:t>
      </w:r>
    </w:p>
    <w:p w:rsidR="00F14735" w:rsidRDefault="00F14735" w:rsidP="00B368DA">
      <w:pPr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 w:rsidRPr="00B368DA">
        <w:rPr>
          <w:rFonts w:ascii="Times New Roman" w:hAnsi="Times New Roman"/>
          <w:b/>
          <w:sz w:val="28"/>
          <w:szCs w:val="28"/>
          <w:lang w:eastAsia="ru-RU"/>
        </w:rPr>
        <w:t xml:space="preserve">Ответ: </w:t>
      </w:r>
      <w:r w:rsidRPr="00B368DA">
        <w:rPr>
          <w:rFonts w:ascii="TimesNewRomanPSMT" w:hAnsi="TimesNewRomanPSMT" w:cs="TimesNewRomanPSMT"/>
          <w:sz w:val="28"/>
          <w:szCs w:val="28"/>
        </w:rPr>
        <w:t>___________________________</w:t>
      </w:r>
    </w:p>
    <w:p w:rsidR="00F14735" w:rsidRPr="00B368DA" w:rsidRDefault="00F14735" w:rsidP="00B368DA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14735" w:rsidRPr="00B124FE" w:rsidRDefault="00F14735" w:rsidP="0067217C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124FE">
        <w:rPr>
          <w:rFonts w:ascii="Times New Roman" w:hAnsi="Times New Roman"/>
          <w:b/>
          <w:sz w:val="28"/>
          <w:szCs w:val="28"/>
          <w:lang w:eastAsia="ru-RU"/>
        </w:rPr>
        <w:t>Часть 3</w:t>
      </w:r>
    </w:p>
    <w:p w:rsidR="00F14735" w:rsidRPr="00B124FE" w:rsidRDefault="00F14735" w:rsidP="0067217C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0739" w:type="dxa"/>
        <w:tblInd w:w="-1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39"/>
      </w:tblGrid>
      <w:tr w:rsidR="00F14735" w:rsidRPr="007F5B7C" w:rsidTr="007F5B7C">
        <w:tc>
          <w:tcPr>
            <w:tcW w:w="10739" w:type="dxa"/>
          </w:tcPr>
          <w:p w:rsidR="00F14735" w:rsidRPr="007F5B7C" w:rsidRDefault="00F14735" w:rsidP="007F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8"/>
                <w:szCs w:val="28"/>
              </w:rPr>
            </w:pPr>
            <w:r w:rsidRPr="007F5B7C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8"/>
                <w:szCs w:val="28"/>
              </w:rPr>
              <w:t>Используя прочитанный текст из части 2, выполните на отдельном листе (бланк ответов №2) ТОЛЬКО ОДНО из заданий: 15.1, 15.2 или 15.3. Перед написанием сочинения запишите номер выбранного задания: 15.1, 15.2 или 15.3.</w:t>
            </w:r>
          </w:p>
        </w:tc>
      </w:tr>
    </w:tbl>
    <w:p w:rsidR="00F14735" w:rsidRDefault="00F14735" w:rsidP="00B368DA">
      <w:pPr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noProof/>
          <w:lang w:eastAsia="ru-RU"/>
        </w:rPr>
        <w:pict>
          <v:shape id="Поле 35" o:spid="_x0000_s1040" type="#_x0000_t202" style="position:absolute;left:0;text-align:left;margin-left:-58.65pt;margin-top:10.3pt;width:43.5pt;height:24pt;z-index:251662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">
            <v:textbox>
              <w:txbxContent>
                <w:p w:rsidR="00F14735" w:rsidRPr="00563D32" w:rsidRDefault="00F14735" w:rsidP="00B368DA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15.1</w:t>
                  </w:r>
                  <w:r w:rsidRPr="00563D3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ab/>
                  </w:r>
                  <w:r w:rsidRPr="00563D3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ab/>
                  </w:r>
                </w:p>
              </w:txbxContent>
            </v:textbox>
          </v:shape>
        </w:pict>
      </w:r>
    </w:p>
    <w:p w:rsidR="00F14735" w:rsidRPr="0024062C" w:rsidRDefault="00F14735" w:rsidP="0067217C">
      <w:pPr>
        <w:spacing w:after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24062C">
        <w:rPr>
          <w:rFonts w:ascii="TimesNewRomanPSMT" w:hAnsi="TimesNewRomanPSMT" w:cs="TimesNewRomanPSMT"/>
          <w:sz w:val="28"/>
          <w:szCs w:val="28"/>
        </w:rPr>
        <w:t xml:space="preserve">Напишите сочинение-рассуждение, раскрывая смысл высказывания </w:t>
      </w:r>
      <w:r>
        <w:rPr>
          <w:rFonts w:ascii="TimesNewRomanPSMT" w:hAnsi="TimesNewRomanPSMT" w:cs="TimesNewRomanPSMT"/>
          <w:sz w:val="28"/>
          <w:szCs w:val="28"/>
        </w:rPr>
        <w:t>И.А.Гончарова:</w:t>
      </w:r>
      <w:r>
        <w:rPr>
          <w:rFonts w:ascii="TimesNewRomanPSMT" w:hAnsi="TimesNewRomanPSMT" w:cs="TimesNewRomanPSMT"/>
          <w:b/>
          <w:sz w:val="28"/>
          <w:szCs w:val="28"/>
        </w:rPr>
        <w:t>"</w:t>
      </w:r>
      <w:r w:rsidRPr="00B368DA">
        <w:rPr>
          <w:rFonts w:ascii="TimesNewRomanPSMT" w:hAnsi="TimesNewRomanPSMT" w:cs="TimesNewRomanPSMT"/>
          <w:b/>
          <w:sz w:val="28"/>
          <w:szCs w:val="28"/>
        </w:rPr>
        <w:t>Язык - народ, в нашем языке это синонимы, и какая-то в этом богатая, глубокая мысль</w:t>
      </w:r>
      <w:r>
        <w:rPr>
          <w:rFonts w:ascii="TimesNewRomanPSMT" w:hAnsi="TimesNewRomanPSMT" w:cs="TimesNewRomanPSMT"/>
          <w:b/>
          <w:sz w:val="28"/>
          <w:szCs w:val="28"/>
        </w:rPr>
        <w:t>»</w:t>
      </w:r>
      <w:r w:rsidRPr="00105E04">
        <w:rPr>
          <w:rFonts w:ascii="TimesNewRomanPSMT" w:hAnsi="TimesNewRomanPSMT" w:cs="TimesNewRomanPSMT"/>
          <w:b/>
          <w:sz w:val="28"/>
          <w:szCs w:val="28"/>
        </w:rPr>
        <w:t>. </w:t>
      </w:r>
      <w:r w:rsidRPr="0024062C">
        <w:rPr>
          <w:rFonts w:ascii="TimesNewRomanPSMT" w:hAnsi="TimesNewRomanPSMT" w:cs="TimesNewRomanPSMT"/>
          <w:sz w:val="28"/>
          <w:szCs w:val="28"/>
        </w:rPr>
        <w:t xml:space="preserve">Аргументируя свой ответ, приведите </w:t>
      </w:r>
      <w:r w:rsidRPr="0024062C">
        <w:rPr>
          <w:rFonts w:ascii="TimesNewRomanPSMT" w:hAnsi="TimesNewRomanPSMT" w:cs="TimesNewRomanPSMT"/>
          <w:b/>
          <w:sz w:val="28"/>
          <w:szCs w:val="28"/>
        </w:rPr>
        <w:t>два</w:t>
      </w:r>
      <w:r w:rsidRPr="0024062C">
        <w:rPr>
          <w:rFonts w:ascii="TimesNewRomanPSMT" w:hAnsi="TimesNewRomanPSMT" w:cs="TimesNewRomanPSMT"/>
          <w:sz w:val="28"/>
          <w:szCs w:val="28"/>
        </w:rPr>
        <w:t xml:space="preserve"> примера из прочитанного текста. </w:t>
      </w:r>
      <w:r>
        <w:rPr>
          <w:rFonts w:ascii="TimesNewRomanPSMT" w:hAnsi="TimesNewRomanPSMT" w:cs="TimesNewRomanPSMT"/>
          <w:sz w:val="28"/>
          <w:szCs w:val="28"/>
        </w:rPr>
        <w:t xml:space="preserve"> Приводя примеры, </w:t>
      </w:r>
      <w:r w:rsidRPr="0024062C">
        <w:rPr>
          <w:rFonts w:ascii="TimesNewRomanPSMT" w:hAnsi="TimesNewRomanPSMT" w:cs="TimesNewRomanPSMT"/>
          <w:sz w:val="28"/>
          <w:szCs w:val="28"/>
        </w:rPr>
        <w:t>указывайте</w:t>
      </w:r>
      <w:r>
        <w:rPr>
          <w:rFonts w:ascii="TimesNewRomanPSMT" w:hAnsi="TimesNewRomanPSMT" w:cs="TimesNewRomanPSMT"/>
          <w:sz w:val="28"/>
          <w:szCs w:val="28"/>
        </w:rPr>
        <w:t xml:space="preserve"> номера </w:t>
      </w:r>
      <w:r w:rsidRPr="0024062C">
        <w:rPr>
          <w:rFonts w:ascii="TimesNewRomanPSMT" w:hAnsi="TimesNewRomanPSMT" w:cs="TimesNewRomanPSMT"/>
          <w:sz w:val="28"/>
          <w:szCs w:val="28"/>
        </w:rPr>
        <w:t xml:space="preserve">предложений или применяйте цитирование. </w:t>
      </w:r>
    </w:p>
    <w:p w:rsidR="00F14735" w:rsidRPr="0024062C" w:rsidRDefault="00F14735" w:rsidP="0067217C">
      <w:pPr>
        <w:spacing w:after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24062C">
        <w:rPr>
          <w:rFonts w:ascii="TimesNewRomanPSMT" w:hAnsi="TimesNewRomanPSMT" w:cs="TimesNewRomanPSMT"/>
          <w:sz w:val="28"/>
          <w:szCs w:val="28"/>
        </w:rPr>
        <w:t xml:space="preserve">Вы можете </w:t>
      </w:r>
      <w:r w:rsidRPr="0024062C">
        <w:rPr>
          <w:rFonts w:ascii="TimesNewRomanPSMT" w:hAnsi="TimesNewRomanPSMT" w:cs="TimesNewRomanPSMT"/>
          <w:sz w:val="28"/>
          <w:szCs w:val="28"/>
        </w:rPr>
        <w:tab/>
        <w:t xml:space="preserve">писать работу в научном или публицистическом стиле, раскрывая тему на лингвистическом материале. Начать сочинение вы можете словами </w:t>
      </w:r>
      <w:r>
        <w:rPr>
          <w:rFonts w:ascii="TimesNewRomanPSMT" w:hAnsi="TimesNewRomanPSMT" w:cs="TimesNewRomanPSMT"/>
          <w:sz w:val="28"/>
          <w:szCs w:val="28"/>
        </w:rPr>
        <w:t>И.А.Гончарова</w:t>
      </w:r>
      <w:r w:rsidRPr="0024062C">
        <w:rPr>
          <w:rFonts w:ascii="TimesNewRomanPSMT" w:hAnsi="TimesNewRomanPSMT" w:cs="TimesNewRomanPSMT"/>
          <w:sz w:val="28"/>
          <w:szCs w:val="28"/>
        </w:rPr>
        <w:t xml:space="preserve">. </w:t>
      </w:r>
    </w:p>
    <w:p w:rsidR="00F14735" w:rsidRPr="0024062C" w:rsidRDefault="00F14735" w:rsidP="0067217C">
      <w:pPr>
        <w:spacing w:after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24062C">
        <w:rPr>
          <w:rFonts w:ascii="TimesNewRomanPSMT" w:hAnsi="TimesNewRomanPSMT" w:cs="TimesNewRomanPSMT"/>
          <w:sz w:val="28"/>
          <w:szCs w:val="28"/>
        </w:rPr>
        <w:t xml:space="preserve">Объем сочинения должен составлять не менее </w:t>
      </w:r>
      <w:r w:rsidRPr="0024062C">
        <w:rPr>
          <w:rFonts w:ascii="TimesNewRomanPSMT" w:hAnsi="TimesNewRomanPSMT" w:cs="TimesNewRomanPSMT"/>
          <w:sz w:val="28"/>
          <w:szCs w:val="28"/>
        </w:rPr>
        <w:tab/>
        <w:t xml:space="preserve">70 слов. </w:t>
      </w:r>
    </w:p>
    <w:p w:rsidR="00F14735" w:rsidRDefault="00F14735" w:rsidP="0067217C">
      <w:pPr>
        <w:spacing w:after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24062C">
        <w:rPr>
          <w:rFonts w:ascii="TimesNewRomanPSMT" w:hAnsi="TimesNewRomanPSMT" w:cs="TimesNewRomanPSMT"/>
          <w:sz w:val="28"/>
          <w:szCs w:val="28"/>
        </w:rPr>
        <w:t>Сочинение пишите аккуратно, разборчивым почерком.</w:t>
      </w:r>
    </w:p>
    <w:p w:rsidR="00F14735" w:rsidRPr="005E1180" w:rsidRDefault="00F14735" w:rsidP="00DA146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4735" w:rsidRPr="00DA146B" w:rsidRDefault="00F14735" w:rsidP="00DA146B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_x0000_s1041" type="#_x0000_t202" style="position:absolute;left:0;text-align:left;margin-left:-57.75pt;margin-top:-7.15pt;width:42.9pt;height:25.35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">
            <v:textbox>
              <w:txbxContent>
                <w:p w:rsidR="00F14735" w:rsidRDefault="00F14735" w:rsidP="00DA146B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15.2</w:t>
                  </w:r>
                </w:p>
              </w:txbxContent>
            </v:textbox>
          </v:shape>
        </w:pict>
      </w:r>
      <w:r w:rsidRPr="005E1180">
        <w:rPr>
          <w:rFonts w:ascii="Times New Roman" w:hAnsi="Times New Roman"/>
          <w:sz w:val="28"/>
          <w:szCs w:val="28"/>
          <w:lang w:eastAsia="ru-RU"/>
        </w:rPr>
        <w:t xml:space="preserve">Напишите сочинение-рассуждение. Объясните, как вы понимаете смысл фразы текста: </w:t>
      </w:r>
      <w:r w:rsidRPr="005E1180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530950">
        <w:rPr>
          <w:rFonts w:ascii="Times New Roman" w:hAnsi="Times New Roman"/>
          <w:b/>
          <w:sz w:val="28"/>
          <w:szCs w:val="28"/>
          <w:lang w:eastAsia="ru-RU"/>
        </w:rPr>
        <w:t>А мне вовсе и не нужно было, чтобы он говорил, просто я вдруг совершенно забыл, что хотел мстить…</w:t>
      </w:r>
      <w:r w:rsidRPr="00530950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5E1180">
        <w:rPr>
          <w:rFonts w:ascii="Times New Roman" w:hAnsi="Times New Roman"/>
          <w:b/>
          <w:sz w:val="28"/>
          <w:szCs w:val="28"/>
          <w:lang w:eastAsia="ru-RU"/>
        </w:rPr>
        <w:t xml:space="preserve">». </w:t>
      </w:r>
      <w:r w:rsidRPr="005E1180">
        <w:rPr>
          <w:rFonts w:ascii="Times New Roman" w:hAnsi="Times New Roman"/>
          <w:sz w:val="28"/>
          <w:szCs w:val="28"/>
          <w:lang w:eastAsia="ru-RU"/>
        </w:rPr>
        <w:t xml:space="preserve">Приведите в сочинении </w:t>
      </w:r>
      <w:r w:rsidRPr="005E118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два </w:t>
      </w:r>
      <w:r w:rsidRPr="005E1180">
        <w:rPr>
          <w:rFonts w:ascii="Times New Roman" w:hAnsi="Times New Roman"/>
          <w:sz w:val="28"/>
          <w:szCs w:val="28"/>
          <w:lang w:eastAsia="ru-RU"/>
        </w:rPr>
        <w:t>аргумента из прочитанного текста, подтверждающих Ваши рассуждения.Приводя примеры, указывайте номера нужных предложений или применяйтецитирование.</w:t>
      </w:r>
    </w:p>
    <w:p w:rsidR="00F14735" w:rsidRPr="005E1180" w:rsidRDefault="00F14735" w:rsidP="00DA146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1180">
        <w:rPr>
          <w:rFonts w:ascii="Times New Roman" w:hAnsi="Times New Roman"/>
          <w:sz w:val="28"/>
          <w:szCs w:val="28"/>
          <w:lang w:eastAsia="ru-RU"/>
        </w:rPr>
        <w:t>Объём сочинения должен составлять не менее 70 слов.</w:t>
      </w:r>
    </w:p>
    <w:p w:rsidR="00F14735" w:rsidRPr="005E1180" w:rsidRDefault="00F14735" w:rsidP="00DA146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1180">
        <w:rPr>
          <w:rFonts w:ascii="Times New Roman" w:hAnsi="Times New Roman"/>
          <w:sz w:val="28"/>
          <w:szCs w:val="28"/>
          <w:lang w:eastAsia="ru-RU"/>
        </w:rPr>
        <w:t>Если сочинение представляет собой пересказанный или полностью переписанный исходный текст без каких бы то ни было комментариев, то такая работа оценивается нулём баллов.</w:t>
      </w:r>
    </w:p>
    <w:p w:rsidR="00F14735" w:rsidRPr="005E1180" w:rsidRDefault="00F14735" w:rsidP="00DA146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1180">
        <w:rPr>
          <w:rFonts w:ascii="Times New Roman" w:hAnsi="Times New Roman"/>
          <w:sz w:val="28"/>
          <w:szCs w:val="28"/>
          <w:lang w:eastAsia="ru-RU"/>
        </w:rPr>
        <w:t>Сочинение пишите аккуратно, разборчивым почерком.</w:t>
      </w:r>
    </w:p>
    <w:p w:rsidR="00F14735" w:rsidRPr="005E1180" w:rsidRDefault="00F14735" w:rsidP="00DA146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_x0000_s1042" type="#_x0000_t202" style="position:absolute;left:0;text-align:left;margin-left:-60.15pt;margin-top:16.35pt;width:42.9pt;height:25.35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">
            <v:textbox>
              <w:txbxContent>
                <w:p w:rsidR="00F14735" w:rsidRDefault="00F14735" w:rsidP="00DA146B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15.3</w:t>
                  </w:r>
                </w:p>
              </w:txbxContent>
            </v:textbox>
          </v:shape>
        </w:pict>
      </w:r>
    </w:p>
    <w:p w:rsidR="00F14735" w:rsidRPr="005E1180" w:rsidRDefault="00F14735" w:rsidP="00DA146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1180">
        <w:rPr>
          <w:rFonts w:ascii="Times New Roman" w:hAnsi="Times New Roman"/>
          <w:sz w:val="28"/>
          <w:szCs w:val="28"/>
          <w:lang w:eastAsia="ru-RU"/>
        </w:rPr>
        <w:t xml:space="preserve">Как Вы понимаете значение слова </w:t>
      </w:r>
      <w:r>
        <w:rPr>
          <w:rFonts w:ascii="Times New Roman" w:hAnsi="Times New Roman"/>
          <w:b/>
          <w:sz w:val="28"/>
          <w:szCs w:val="28"/>
          <w:lang w:eastAsia="ru-RU"/>
        </w:rPr>
        <w:t>МЕСТЬ</w:t>
      </w:r>
      <w:r w:rsidRPr="005E118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? </w:t>
      </w:r>
      <w:r w:rsidRPr="005E1180">
        <w:rPr>
          <w:rFonts w:ascii="Times New Roman" w:hAnsi="Times New Roman"/>
          <w:sz w:val="28"/>
          <w:szCs w:val="28"/>
          <w:lang w:eastAsia="ru-RU"/>
        </w:rPr>
        <w:t xml:space="preserve">Сформулируйте и прокомментируйте данное Вами определение. Напишите сочинение-рассуждение на тему: </w:t>
      </w:r>
      <w:r w:rsidRPr="005E118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«Что такое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месть</w:t>
      </w:r>
      <w:bookmarkStart w:id="0" w:name="_GoBack"/>
      <w:bookmarkEnd w:id="0"/>
      <w:r w:rsidRPr="005E1180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  <w:r w:rsidRPr="005E1180">
        <w:rPr>
          <w:rFonts w:ascii="Times New Roman" w:hAnsi="Times New Roman"/>
          <w:sz w:val="28"/>
          <w:szCs w:val="28"/>
          <w:lang w:eastAsia="ru-RU"/>
        </w:rPr>
        <w:t xml:space="preserve">, взяв в качестве тезиса данное Вами определение. Аргументируя свой тезис, приведите 2 (два) примера-аргумента, подтверждающих Ваши рассуждения: </w:t>
      </w:r>
      <w:r w:rsidRPr="005E1180">
        <w:rPr>
          <w:rFonts w:ascii="Times New Roman" w:hAnsi="Times New Roman"/>
          <w:b/>
          <w:bCs/>
          <w:sz w:val="28"/>
          <w:szCs w:val="28"/>
          <w:lang w:eastAsia="ru-RU"/>
        </w:rPr>
        <w:t>один пример-</w:t>
      </w:r>
      <w:r w:rsidRPr="005E1180">
        <w:rPr>
          <w:rFonts w:ascii="Times New Roman" w:hAnsi="Times New Roman"/>
          <w:sz w:val="28"/>
          <w:szCs w:val="28"/>
          <w:lang w:eastAsia="ru-RU"/>
        </w:rPr>
        <w:t xml:space="preserve">аргумент приведите из прочитанного текста, а </w:t>
      </w:r>
      <w:r w:rsidRPr="005E118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второй – </w:t>
      </w:r>
      <w:r w:rsidRPr="005E1180">
        <w:rPr>
          <w:rFonts w:ascii="Times New Roman" w:hAnsi="Times New Roman"/>
          <w:sz w:val="28"/>
          <w:szCs w:val="28"/>
          <w:lang w:eastAsia="ru-RU"/>
        </w:rPr>
        <w:t>из Вашего жизненного опыта.</w:t>
      </w:r>
    </w:p>
    <w:p w:rsidR="00F14735" w:rsidRPr="005E1180" w:rsidRDefault="00F14735" w:rsidP="00DA146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1180">
        <w:rPr>
          <w:rFonts w:ascii="Times New Roman" w:hAnsi="Times New Roman"/>
          <w:sz w:val="28"/>
          <w:szCs w:val="28"/>
          <w:lang w:eastAsia="ru-RU"/>
        </w:rPr>
        <w:t>Объём сочинения должен составлять не менее 70 слов.</w:t>
      </w:r>
    </w:p>
    <w:p w:rsidR="00F14735" w:rsidRPr="005E1180" w:rsidRDefault="00F14735" w:rsidP="00DA146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1180">
        <w:rPr>
          <w:rFonts w:ascii="Times New Roman" w:hAnsi="Times New Roman"/>
          <w:sz w:val="28"/>
          <w:szCs w:val="28"/>
          <w:lang w:eastAsia="ru-RU"/>
        </w:rPr>
        <w:t>Если сочинение представляет собой пересказанный или полностью переписанный исходный текст без каких бы то ни было комментариев, то такая работа оценивается нулём баллов.</w:t>
      </w:r>
    </w:p>
    <w:p w:rsidR="00F14735" w:rsidRDefault="00F14735" w:rsidP="00DA146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1180">
        <w:rPr>
          <w:rFonts w:ascii="Times New Roman" w:hAnsi="Times New Roman"/>
          <w:sz w:val="28"/>
          <w:szCs w:val="28"/>
          <w:lang w:eastAsia="ru-RU"/>
        </w:rPr>
        <w:t>Сочинение пишите аккуратно, разборчивым почерком.</w:t>
      </w:r>
    </w:p>
    <w:p w:rsidR="00F14735" w:rsidRDefault="00F14735" w:rsidP="00B368DA">
      <w:pPr>
        <w:spacing w:after="0"/>
        <w:jc w:val="both"/>
        <w:rPr>
          <w:rFonts w:ascii="TimesNewRomanPSMT" w:hAnsi="TimesNewRomanPSMT" w:cs="TimesNewRomanPSMT"/>
          <w:sz w:val="28"/>
          <w:szCs w:val="28"/>
        </w:rPr>
      </w:pPr>
    </w:p>
    <w:p w:rsidR="00F14735" w:rsidRDefault="00F14735" w:rsidP="00B368DA">
      <w:pPr>
        <w:spacing w:after="0"/>
        <w:jc w:val="both"/>
        <w:rPr>
          <w:rFonts w:ascii="TimesNewRomanPSMT" w:hAnsi="TimesNewRomanPSMT" w:cs="TimesNewRomanPSMT"/>
          <w:sz w:val="28"/>
          <w:szCs w:val="28"/>
        </w:rPr>
      </w:pPr>
    </w:p>
    <w:p w:rsidR="00F14735" w:rsidRDefault="00F14735" w:rsidP="00B368DA">
      <w:pPr>
        <w:spacing w:after="0"/>
        <w:jc w:val="both"/>
        <w:rPr>
          <w:rFonts w:ascii="TimesNewRomanPSMT" w:hAnsi="TimesNewRomanPSMT" w:cs="TimesNewRomanPSMT"/>
          <w:sz w:val="28"/>
          <w:szCs w:val="28"/>
        </w:rPr>
      </w:pPr>
    </w:p>
    <w:p w:rsidR="00F14735" w:rsidRDefault="00F14735" w:rsidP="00B368DA">
      <w:pPr>
        <w:spacing w:after="0"/>
        <w:jc w:val="both"/>
        <w:rPr>
          <w:rFonts w:ascii="TimesNewRomanPSMT" w:hAnsi="TimesNewRomanPSMT" w:cs="TimesNewRomanPSMT"/>
          <w:sz w:val="28"/>
          <w:szCs w:val="28"/>
        </w:rPr>
      </w:pPr>
    </w:p>
    <w:p w:rsidR="00F14735" w:rsidRDefault="00F14735" w:rsidP="00B368DA">
      <w:pPr>
        <w:spacing w:after="0"/>
        <w:jc w:val="both"/>
        <w:rPr>
          <w:rFonts w:ascii="TimesNewRomanPSMT" w:hAnsi="TimesNewRomanPSMT" w:cs="TimesNewRomanPSMT"/>
          <w:sz w:val="28"/>
          <w:szCs w:val="28"/>
        </w:rPr>
      </w:pPr>
    </w:p>
    <w:p w:rsidR="00F14735" w:rsidRDefault="00F14735" w:rsidP="00B368DA">
      <w:pPr>
        <w:spacing w:after="0"/>
        <w:jc w:val="both"/>
        <w:rPr>
          <w:rFonts w:ascii="TimesNewRomanPSMT" w:hAnsi="TimesNewRomanPSMT" w:cs="TimesNewRomanPSMT"/>
          <w:sz w:val="28"/>
          <w:szCs w:val="28"/>
        </w:rPr>
      </w:pPr>
    </w:p>
    <w:p w:rsidR="00F14735" w:rsidRDefault="00F14735" w:rsidP="00B368DA">
      <w:pPr>
        <w:spacing w:after="0"/>
        <w:jc w:val="both"/>
        <w:rPr>
          <w:rFonts w:ascii="TimesNewRomanPSMT" w:hAnsi="TimesNewRomanPSMT" w:cs="TimesNewRomanPSMT"/>
          <w:sz w:val="28"/>
          <w:szCs w:val="28"/>
        </w:rPr>
      </w:pPr>
    </w:p>
    <w:p w:rsidR="00F14735" w:rsidRDefault="00F14735" w:rsidP="00B368DA">
      <w:pPr>
        <w:spacing w:after="0"/>
        <w:jc w:val="both"/>
        <w:rPr>
          <w:rFonts w:ascii="TimesNewRomanPSMT" w:hAnsi="TimesNewRomanPSMT" w:cs="TimesNewRomanPSMT"/>
          <w:sz w:val="28"/>
          <w:szCs w:val="28"/>
        </w:rPr>
      </w:pPr>
    </w:p>
    <w:p w:rsidR="00F14735" w:rsidRDefault="00F14735" w:rsidP="00B368DA">
      <w:pPr>
        <w:spacing w:after="0"/>
        <w:jc w:val="both"/>
        <w:rPr>
          <w:rFonts w:ascii="TimesNewRomanPSMT" w:hAnsi="TimesNewRomanPSMT" w:cs="TimesNewRomanPSMT"/>
          <w:sz w:val="28"/>
          <w:szCs w:val="28"/>
        </w:rPr>
      </w:pPr>
    </w:p>
    <w:p w:rsidR="00F14735" w:rsidRDefault="00F14735" w:rsidP="00B368DA">
      <w:pPr>
        <w:spacing w:after="0"/>
        <w:jc w:val="both"/>
        <w:rPr>
          <w:rFonts w:ascii="TimesNewRomanPSMT" w:hAnsi="TimesNewRomanPSMT" w:cs="TimesNewRomanPSMT"/>
          <w:sz w:val="28"/>
          <w:szCs w:val="28"/>
        </w:rPr>
      </w:pPr>
    </w:p>
    <w:p w:rsidR="00F14735" w:rsidRDefault="00F14735" w:rsidP="00B368DA">
      <w:pPr>
        <w:spacing w:after="0"/>
        <w:jc w:val="both"/>
        <w:rPr>
          <w:rFonts w:ascii="TimesNewRomanPSMT" w:hAnsi="TimesNewRomanPSMT" w:cs="TimesNewRomanPSMT"/>
          <w:sz w:val="28"/>
          <w:szCs w:val="28"/>
        </w:rPr>
      </w:pPr>
    </w:p>
    <w:p w:rsidR="00F14735" w:rsidRDefault="00F14735" w:rsidP="00B368DA">
      <w:pPr>
        <w:spacing w:after="0"/>
        <w:jc w:val="both"/>
        <w:rPr>
          <w:rFonts w:ascii="TimesNewRomanPSMT" w:hAnsi="TimesNewRomanPSMT" w:cs="TimesNewRomanPSMT"/>
          <w:sz w:val="28"/>
          <w:szCs w:val="28"/>
        </w:rPr>
      </w:pPr>
    </w:p>
    <w:p w:rsidR="00F14735" w:rsidRDefault="00F14735" w:rsidP="00B368DA">
      <w:pPr>
        <w:spacing w:after="0"/>
        <w:jc w:val="both"/>
        <w:rPr>
          <w:rFonts w:ascii="TimesNewRomanPSMT" w:hAnsi="TimesNewRomanPSMT" w:cs="TimesNewRomanPSMT"/>
          <w:sz w:val="28"/>
          <w:szCs w:val="28"/>
        </w:rPr>
      </w:pPr>
    </w:p>
    <w:p w:rsidR="00F14735" w:rsidRDefault="00F14735" w:rsidP="00B368DA">
      <w:pPr>
        <w:spacing w:after="0"/>
        <w:jc w:val="both"/>
        <w:rPr>
          <w:rFonts w:ascii="TimesNewRomanPSMT" w:hAnsi="TimesNewRomanPSMT" w:cs="TimesNewRomanPSMT"/>
          <w:sz w:val="28"/>
          <w:szCs w:val="28"/>
        </w:rPr>
      </w:pPr>
    </w:p>
    <w:p w:rsidR="00F14735" w:rsidRDefault="00F14735" w:rsidP="00B368DA">
      <w:pPr>
        <w:spacing w:after="0"/>
        <w:jc w:val="both"/>
        <w:rPr>
          <w:rFonts w:ascii="TimesNewRomanPSMT" w:hAnsi="TimesNewRomanPSMT" w:cs="TimesNewRomanPSMT"/>
          <w:sz w:val="28"/>
          <w:szCs w:val="28"/>
        </w:rPr>
      </w:pPr>
    </w:p>
    <w:p w:rsidR="00F14735" w:rsidRDefault="00F14735" w:rsidP="00B368DA">
      <w:pPr>
        <w:spacing w:after="0"/>
        <w:jc w:val="both"/>
        <w:rPr>
          <w:rFonts w:ascii="TimesNewRomanPSMT" w:hAnsi="TimesNewRomanPSMT" w:cs="TimesNewRomanPSMT"/>
          <w:sz w:val="28"/>
          <w:szCs w:val="28"/>
        </w:rPr>
      </w:pPr>
    </w:p>
    <w:p w:rsidR="00F14735" w:rsidRDefault="00F14735" w:rsidP="00B368DA">
      <w:pPr>
        <w:spacing w:after="0"/>
        <w:jc w:val="both"/>
        <w:rPr>
          <w:rFonts w:ascii="TimesNewRomanPSMT" w:hAnsi="TimesNewRomanPSMT" w:cs="TimesNewRomanPSMT"/>
          <w:sz w:val="28"/>
          <w:szCs w:val="28"/>
        </w:rPr>
      </w:pPr>
    </w:p>
    <w:p w:rsidR="00F14735" w:rsidRDefault="00F14735" w:rsidP="00B368DA">
      <w:pPr>
        <w:spacing w:after="0"/>
        <w:jc w:val="both"/>
        <w:rPr>
          <w:rFonts w:ascii="TimesNewRomanPSMT" w:hAnsi="TimesNewRomanPSMT" w:cs="TimesNewRomanPSMT"/>
          <w:sz w:val="28"/>
          <w:szCs w:val="28"/>
        </w:rPr>
      </w:pPr>
    </w:p>
    <w:p w:rsidR="00F14735" w:rsidRDefault="00F14735" w:rsidP="00B368DA">
      <w:pPr>
        <w:spacing w:after="0"/>
        <w:jc w:val="both"/>
        <w:rPr>
          <w:rFonts w:ascii="TimesNewRomanPSMT" w:hAnsi="TimesNewRomanPSMT" w:cs="TimesNewRomanPSMT"/>
          <w:sz w:val="28"/>
          <w:szCs w:val="28"/>
        </w:rPr>
      </w:pPr>
    </w:p>
    <w:p w:rsidR="00F14735" w:rsidRDefault="00F14735" w:rsidP="00B368DA">
      <w:pPr>
        <w:spacing w:after="0"/>
        <w:jc w:val="both"/>
        <w:rPr>
          <w:rFonts w:ascii="TimesNewRomanPSMT" w:hAnsi="TimesNewRomanPSMT" w:cs="TimesNewRomanPSMT"/>
          <w:sz w:val="28"/>
          <w:szCs w:val="28"/>
        </w:rPr>
      </w:pPr>
    </w:p>
    <w:p w:rsidR="00F14735" w:rsidRDefault="00F14735" w:rsidP="00B368DA">
      <w:pPr>
        <w:spacing w:after="0"/>
        <w:jc w:val="both"/>
        <w:rPr>
          <w:rFonts w:ascii="TimesNewRomanPSMT" w:hAnsi="TimesNewRomanPSMT" w:cs="TimesNewRomanPSMT"/>
          <w:sz w:val="28"/>
          <w:szCs w:val="28"/>
        </w:rPr>
      </w:pPr>
    </w:p>
    <w:p w:rsidR="00F14735" w:rsidRPr="00C119C2" w:rsidRDefault="00F14735" w:rsidP="00F25965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119C2">
        <w:rPr>
          <w:rFonts w:ascii="Times New Roman" w:hAnsi="Times New Roman"/>
          <w:b/>
          <w:sz w:val="28"/>
          <w:szCs w:val="28"/>
          <w:lang w:eastAsia="ru-RU"/>
        </w:rPr>
        <w:t>Ключ</w:t>
      </w:r>
    </w:p>
    <w:p w:rsidR="00F14735" w:rsidRPr="00C119C2" w:rsidRDefault="00F14735" w:rsidP="00F2596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9C2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Pr="00C119C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верное </w:t>
      </w:r>
      <w:r w:rsidRPr="00C119C2">
        <w:rPr>
          <w:rFonts w:ascii="Times New Roman" w:hAnsi="Times New Roman"/>
          <w:sz w:val="28"/>
          <w:szCs w:val="28"/>
          <w:lang w:eastAsia="ru-RU"/>
        </w:rPr>
        <w:t xml:space="preserve">выполнение заданий </w:t>
      </w:r>
      <w:r w:rsidRPr="00C119C2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части 2 </w:t>
      </w:r>
      <w:r w:rsidRPr="00C119C2">
        <w:rPr>
          <w:rFonts w:ascii="Times New Roman" w:hAnsi="Times New Roman"/>
          <w:sz w:val="28"/>
          <w:szCs w:val="28"/>
          <w:lang w:eastAsia="ru-RU"/>
        </w:rPr>
        <w:t xml:space="preserve">диагностической работы ученик  получает по одному баллу за каждое задание. За </w:t>
      </w:r>
      <w:r w:rsidRPr="00C119C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неверныйответ </w:t>
      </w:r>
      <w:r w:rsidRPr="00C119C2">
        <w:rPr>
          <w:rFonts w:ascii="Times New Roman" w:hAnsi="Times New Roman"/>
          <w:sz w:val="28"/>
          <w:szCs w:val="28"/>
          <w:lang w:eastAsia="ru-RU"/>
        </w:rPr>
        <w:t xml:space="preserve">или его </w:t>
      </w:r>
      <w:r w:rsidRPr="00C119C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отсутствие </w:t>
      </w:r>
      <w:r w:rsidRPr="00C119C2">
        <w:rPr>
          <w:rFonts w:ascii="Times New Roman" w:hAnsi="Times New Roman"/>
          <w:sz w:val="28"/>
          <w:szCs w:val="28"/>
          <w:lang w:eastAsia="ru-RU"/>
        </w:rPr>
        <w:t>выставляется ноль баллов.</w:t>
      </w:r>
    </w:p>
    <w:p w:rsidR="00F14735" w:rsidRPr="00C119C2" w:rsidRDefault="00F14735" w:rsidP="00F2596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5103"/>
      </w:tblGrid>
      <w:tr w:rsidR="00F14735" w:rsidRPr="007F5B7C" w:rsidTr="007F5B7C">
        <w:trPr>
          <w:jc w:val="center"/>
        </w:trPr>
        <w:tc>
          <w:tcPr>
            <w:tcW w:w="2943" w:type="dxa"/>
          </w:tcPr>
          <w:p w:rsidR="00F14735" w:rsidRPr="007F5B7C" w:rsidRDefault="00F14735" w:rsidP="007F5B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B7C">
              <w:rPr>
                <w:rFonts w:ascii="Times New Roman" w:hAnsi="Times New Roman"/>
                <w:sz w:val="28"/>
                <w:szCs w:val="28"/>
                <w:lang w:eastAsia="ru-RU"/>
              </w:rPr>
              <w:t>Номер задания</w:t>
            </w:r>
          </w:p>
        </w:tc>
        <w:tc>
          <w:tcPr>
            <w:tcW w:w="5103" w:type="dxa"/>
          </w:tcPr>
          <w:p w:rsidR="00F14735" w:rsidRPr="007F5B7C" w:rsidRDefault="00F14735" w:rsidP="007F5B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B7C">
              <w:rPr>
                <w:rFonts w:ascii="Times New Roman" w:hAnsi="Times New Roman"/>
                <w:sz w:val="28"/>
                <w:szCs w:val="28"/>
                <w:lang w:eastAsia="ru-RU"/>
              </w:rPr>
              <w:t>Правильный ответ</w:t>
            </w:r>
          </w:p>
        </w:tc>
      </w:tr>
      <w:tr w:rsidR="00F14735" w:rsidRPr="007F5B7C" w:rsidTr="007F5B7C">
        <w:trPr>
          <w:jc w:val="center"/>
        </w:trPr>
        <w:tc>
          <w:tcPr>
            <w:tcW w:w="2943" w:type="dxa"/>
          </w:tcPr>
          <w:p w:rsidR="00F14735" w:rsidRPr="007F5B7C" w:rsidRDefault="00F14735" w:rsidP="007F5B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B7C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3" w:type="dxa"/>
          </w:tcPr>
          <w:p w:rsidR="00F14735" w:rsidRPr="007F5B7C" w:rsidRDefault="00F14735" w:rsidP="007F5B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B7C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14735" w:rsidRPr="007F5B7C" w:rsidTr="007F5B7C">
        <w:trPr>
          <w:jc w:val="center"/>
        </w:trPr>
        <w:tc>
          <w:tcPr>
            <w:tcW w:w="2943" w:type="dxa"/>
          </w:tcPr>
          <w:p w:rsidR="00F14735" w:rsidRPr="007F5B7C" w:rsidRDefault="00F14735" w:rsidP="007F5B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B7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3" w:type="dxa"/>
          </w:tcPr>
          <w:p w:rsidR="00F14735" w:rsidRPr="007F5B7C" w:rsidRDefault="00F14735" w:rsidP="007F5B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B7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14735" w:rsidRPr="007F5B7C" w:rsidTr="007F5B7C">
        <w:trPr>
          <w:jc w:val="center"/>
        </w:trPr>
        <w:tc>
          <w:tcPr>
            <w:tcW w:w="2943" w:type="dxa"/>
          </w:tcPr>
          <w:p w:rsidR="00F14735" w:rsidRPr="007F5B7C" w:rsidRDefault="00F14735" w:rsidP="007F5B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B7C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03" w:type="dxa"/>
          </w:tcPr>
          <w:p w:rsidR="00F14735" w:rsidRPr="007F5B7C" w:rsidRDefault="00F14735" w:rsidP="007F5B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B7C">
              <w:rPr>
                <w:rFonts w:ascii="Times New Roman" w:hAnsi="Times New Roman"/>
                <w:sz w:val="28"/>
                <w:szCs w:val="28"/>
                <w:lang w:eastAsia="ru-RU"/>
              </w:rPr>
              <w:t>развеселить</w:t>
            </w:r>
          </w:p>
        </w:tc>
      </w:tr>
      <w:tr w:rsidR="00F14735" w:rsidRPr="007F5B7C" w:rsidTr="007F5B7C">
        <w:trPr>
          <w:jc w:val="center"/>
        </w:trPr>
        <w:tc>
          <w:tcPr>
            <w:tcW w:w="2943" w:type="dxa"/>
          </w:tcPr>
          <w:p w:rsidR="00F14735" w:rsidRPr="007F5B7C" w:rsidRDefault="00F14735" w:rsidP="007F5B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B7C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03" w:type="dxa"/>
          </w:tcPr>
          <w:p w:rsidR="00F14735" w:rsidRPr="007F5B7C" w:rsidRDefault="00F14735" w:rsidP="007F5B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B7C">
              <w:rPr>
                <w:rFonts w:ascii="Times New Roman" w:hAnsi="Times New Roman"/>
                <w:sz w:val="28"/>
                <w:szCs w:val="28"/>
                <w:lang w:eastAsia="ru-RU"/>
              </w:rPr>
              <w:t>заслуженную</w:t>
            </w:r>
          </w:p>
        </w:tc>
      </w:tr>
      <w:tr w:rsidR="00F14735" w:rsidRPr="007F5B7C" w:rsidTr="007F5B7C">
        <w:trPr>
          <w:jc w:val="center"/>
        </w:trPr>
        <w:tc>
          <w:tcPr>
            <w:tcW w:w="2943" w:type="dxa"/>
          </w:tcPr>
          <w:p w:rsidR="00F14735" w:rsidRPr="007F5B7C" w:rsidRDefault="00F14735" w:rsidP="007F5B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B7C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03" w:type="dxa"/>
          </w:tcPr>
          <w:p w:rsidR="00F14735" w:rsidRPr="007F5B7C" w:rsidRDefault="00F14735" w:rsidP="007F5B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B7C">
              <w:rPr>
                <w:rFonts w:ascii="Times New Roman" w:hAnsi="Times New Roman"/>
                <w:sz w:val="28"/>
                <w:szCs w:val="28"/>
              </w:rPr>
              <w:t>намазано</w:t>
            </w:r>
          </w:p>
        </w:tc>
      </w:tr>
      <w:tr w:rsidR="00F14735" w:rsidRPr="007F5B7C" w:rsidTr="007F5B7C">
        <w:trPr>
          <w:jc w:val="center"/>
        </w:trPr>
        <w:tc>
          <w:tcPr>
            <w:tcW w:w="2943" w:type="dxa"/>
          </w:tcPr>
          <w:p w:rsidR="00F14735" w:rsidRPr="007F5B7C" w:rsidRDefault="00F14735" w:rsidP="007F5B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B7C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03" w:type="dxa"/>
          </w:tcPr>
          <w:p w:rsidR="00F14735" w:rsidRPr="007F5B7C" w:rsidRDefault="00F14735" w:rsidP="007F5B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B7C">
              <w:rPr>
                <w:rFonts w:ascii="Times New Roman" w:hAnsi="Times New Roman"/>
                <w:sz w:val="28"/>
                <w:szCs w:val="28"/>
              </w:rPr>
              <w:t>пластмассовый нож</w:t>
            </w:r>
          </w:p>
        </w:tc>
      </w:tr>
      <w:tr w:rsidR="00F14735" w:rsidRPr="007F5B7C" w:rsidTr="007F5B7C">
        <w:trPr>
          <w:jc w:val="center"/>
        </w:trPr>
        <w:tc>
          <w:tcPr>
            <w:tcW w:w="2943" w:type="dxa"/>
          </w:tcPr>
          <w:p w:rsidR="00F14735" w:rsidRPr="007F5B7C" w:rsidRDefault="00F14735" w:rsidP="007F5B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B7C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03" w:type="dxa"/>
          </w:tcPr>
          <w:p w:rsidR="00F14735" w:rsidRPr="007F5B7C" w:rsidRDefault="00F14735" w:rsidP="007F5B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B7C">
              <w:rPr>
                <w:rFonts w:ascii="Times New Roman" w:hAnsi="Times New Roman"/>
                <w:sz w:val="28"/>
                <w:szCs w:val="28"/>
              </w:rPr>
              <w:t>я решил отомстить</w:t>
            </w:r>
          </w:p>
        </w:tc>
      </w:tr>
      <w:tr w:rsidR="00F14735" w:rsidRPr="007F5B7C" w:rsidTr="007F5B7C">
        <w:trPr>
          <w:jc w:val="center"/>
        </w:trPr>
        <w:tc>
          <w:tcPr>
            <w:tcW w:w="2943" w:type="dxa"/>
          </w:tcPr>
          <w:p w:rsidR="00F14735" w:rsidRPr="007F5B7C" w:rsidRDefault="00F14735" w:rsidP="007F5B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B7C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03" w:type="dxa"/>
          </w:tcPr>
          <w:p w:rsidR="00F14735" w:rsidRPr="007F5B7C" w:rsidRDefault="00F14735" w:rsidP="007F5B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B7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F14735" w:rsidRPr="007F5B7C" w:rsidTr="007F5B7C">
        <w:trPr>
          <w:jc w:val="center"/>
        </w:trPr>
        <w:tc>
          <w:tcPr>
            <w:tcW w:w="2943" w:type="dxa"/>
          </w:tcPr>
          <w:p w:rsidR="00F14735" w:rsidRPr="007F5B7C" w:rsidRDefault="00F14735" w:rsidP="007F5B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B7C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103" w:type="dxa"/>
          </w:tcPr>
          <w:p w:rsidR="00F14735" w:rsidRPr="007F5B7C" w:rsidRDefault="00F14735" w:rsidP="007F5B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B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14735" w:rsidRPr="007F5B7C" w:rsidTr="007F5B7C">
        <w:trPr>
          <w:jc w:val="center"/>
        </w:trPr>
        <w:tc>
          <w:tcPr>
            <w:tcW w:w="2943" w:type="dxa"/>
          </w:tcPr>
          <w:p w:rsidR="00F14735" w:rsidRPr="007F5B7C" w:rsidRDefault="00F14735" w:rsidP="007F5B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B7C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103" w:type="dxa"/>
          </w:tcPr>
          <w:p w:rsidR="00F14735" w:rsidRPr="007F5B7C" w:rsidRDefault="00F14735" w:rsidP="007F5B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B7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14735" w:rsidRPr="007F5B7C" w:rsidTr="007F5B7C">
        <w:trPr>
          <w:jc w:val="center"/>
        </w:trPr>
        <w:tc>
          <w:tcPr>
            <w:tcW w:w="2943" w:type="dxa"/>
          </w:tcPr>
          <w:p w:rsidR="00F14735" w:rsidRPr="007F5B7C" w:rsidRDefault="00F14735" w:rsidP="007F5B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B7C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103" w:type="dxa"/>
          </w:tcPr>
          <w:p w:rsidR="00F14735" w:rsidRPr="007F5B7C" w:rsidRDefault="00F14735" w:rsidP="007F5B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B7C">
              <w:rPr>
                <w:rFonts w:ascii="Times New Roman" w:hAnsi="Times New Roman"/>
                <w:sz w:val="28"/>
                <w:szCs w:val="28"/>
              </w:rPr>
              <w:t>1,3</w:t>
            </w:r>
          </w:p>
        </w:tc>
      </w:tr>
      <w:tr w:rsidR="00F14735" w:rsidRPr="007F5B7C" w:rsidTr="007F5B7C">
        <w:trPr>
          <w:jc w:val="center"/>
        </w:trPr>
        <w:tc>
          <w:tcPr>
            <w:tcW w:w="2943" w:type="dxa"/>
          </w:tcPr>
          <w:p w:rsidR="00F14735" w:rsidRPr="007F5B7C" w:rsidRDefault="00F14735" w:rsidP="007F5B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B7C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103" w:type="dxa"/>
          </w:tcPr>
          <w:p w:rsidR="00F14735" w:rsidRPr="007F5B7C" w:rsidRDefault="00F14735" w:rsidP="007F5B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B7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F14735" w:rsidRPr="007F5B7C" w:rsidTr="007F5B7C">
        <w:trPr>
          <w:jc w:val="center"/>
        </w:trPr>
        <w:tc>
          <w:tcPr>
            <w:tcW w:w="2943" w:type="dxa"/>
          </w:tcPr>
          <w:p w:rsidR="00F14735" w:rsidRPr="007F5B7C" w:rsidRDefault="00F14735" w:rsidP="007F5B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B7C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103" w:type="dxa"/>
          </w:tcPr>
          <w:p w:rsidR="00F14735" w:rsidRPr="007F5B7C" w:rsidRDefault="00F14735" w:rsidP="007F5B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B7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F14735" w:rsidRDefault="00F14735" w:rsidP="00B368DA">
      <w:pPr>
        <w:spacing w:after="0"/>
        <w:jc w:val="both"/>
        <w:rPr>
          <w:rFonts w:ascii="TimesNewRomanPSMT" w:hAnsi="TimesNewRomanPSMT" w:cs="TimesNewRomanPSMT"/>
          <w:sz w:val="28"/>
          <w:szCs w:val="28"/>
        </w:rPr>
      </w:pPr>
    </w:p>
    <w:p w:rsidR="00F14735" w:rsidRDefault="00F14735" w:rsidP="00B368DA">
      <w:pPr>
        <w:spacing w:after="0"/>
        <w:jc w:val="both"/>
        <w:rPr>
          <w:rFonts w:ascii="TimesNewRomanPSMT" w:hAnsi="TimesNewRomanPSMT" w:cs="TimesNewRomanPSMT"/>
          <w:sz w:val="28"/>
          <w:szCs w:val="28"/>
        </w:rPr>
      </w:pPr>
    </w:p>
    <w:p w:rsidR="00F14735" w:rsidRPr="001273CF" w:rsidRDefault="00F14735" w:rsidP="00127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4735" w:rsidRDefault="00F14735" w:rsidP="00B368DA">
      <w:pPr>
        <w:spacing w:after="0"/>
        <w:jc w:val="both"/>
        <w:rPr>
          <w:rFonts w:ascii="TimesNewRomanPSMT" w:hAnsi="TimesNewRomanPSMT" w:cs="TimesNewRomanPSMT"/>
          <w:sz w:val="28"/>
          <w:szCs w:val="28"/>
        </w:rPr>
      </w:pPr>
    </w:p>
    <w:p w:rsidR="00F14735" w:rsidRPr="00B368DA" w:rsidRDefault="00F14735" w:rsidP="00B368DA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sectPr w:rsidR="00F14735" w:rsidRPr="00B368DA" w:rsidSect="00B7121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735" w:rsidRDefault="00F14735" w:rsidP="001C3008">
      <w:pPr>
        <w:spacing w:after="0" w:line="240" w:lineRule="auto"/>
      </w:pPr>
      <w:r>
        <w:separator/>
      </w:r>
    </w:p>
  </w:endnote>
  <w:endnote w:type="continuationSeparator" w:id="1">
    <w:p w:rsidR="00F14735" w:rsidRDefault="00F14735" w:rsidP="001C3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735" w:rsidRDefault="00F14735">
    <w:pPr>
      <w:pStyle w:val="Footer"/>
      <w:jc w:val="center"/>
    </w:pPr>
    <w:fldSimple w:instr="PAGE   \* MERGEFORMAT">
      <w:r>
        <w:rPr>
          <w:noProof/>
        </w:rPr>
        <w:t>7</w:t>
      </w:r>
    </w:fldSimple>
  </w:p>
  <w:p w:rsidR="00F14735" w:rsidRDefault="00F147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735" w:rsidRDefault="00F14735" w:rsidP="001C3008">
      <w:pPr>
        <w:spacing w:after="0" w:line="240" w:lineRule="auto"/>
      </w:pPr>
      <w:r>
        <w:separator/>
      </w:r>
    </w:p>
  </w:footnote>
  <w:footnote w:type="continuationSeparator" w:id="1">
    <w:p w:rsidR="00F14735" w:rsidRDefault="00F14735" w:rsidP="001C30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2887"/>
    <w:rsid w:val="00045712"/>
    <w:rsid w:val="00105E04"/>
    <w:rsid w:val="00106BE2"/>
    <w:rsid w:val="001101C4"/>
    <w:rsid w:val="0011385C"/>
    <w:rsid w:val="00121F2D"/>
    <w:rsid w:val="001273CF"/>
    <w:rsid w:val="00167A1B"/>
    <w:rsid w:val="001A76C4"/>
    <w:rsid w:val="001C3008"/>
    <w:rsid w:val="0024062C"/>
    <w:rsid w:val="00287B56"/>
    <w:rsid w:val="00351471"/>
    <w:rsid w:val="00353C63"/>
    <w:rsid w:val="00371D66"/>
    <w:rsid w:val="003D42BE"/>
    <w:rsid w:val="004715E6"/>
    <w:rsid w:val="004A36D7"/>
    <w:rsid w:val="004A5C15"/>
    <w:rsid w:val="00530950"/>
    <w:rsid w:val="00542032"/>
    <w:rsid w:val="00563D32"/>
    <w:rsid w:val="005E1180"/>
    <w:rsid w:val="0067217C"/>
    <w:rsid w:val="007932E3"/>
    <w:rsid w:val="007F48C2"/>
    <w:rsid w:val="007F5B7C"/>
    <w:rsid w:val="00822887"/>
    <w:rsid w:val="00881C16"/>
    <w:rsid w:val="009A6AD9"/>
    <w:rsid w:val="00A5552A"/>
    <w:rsid w:val="00B124FE"/>
    <w:rsid w:val="00B368DA"/>
    <w:rsid w:val="00B71218"/>
    <w:rsid w:val="00C119C2"/>
    <w:rsid w:val="00C56F2A"/>
    <w:rsid w:val="00CD7572"/>
    <w:rsid w:val="00D87AC7"/>
    <w:rsid w:val="00DA146B"/>
    <w:rsid w:val="00DE6F9A"/>
    <w:rsid w:val="00E03572"/>
    <w:rsid w:val="00E9211C"/>
    <w:rsid w:val="00E92222"/>
    <w:rsid w:val="00EB1918"/>
    <w:rsid w:val="00EE54FB"/>
    <w:rsid w:val="00EF13B5"/>
    <w:rsid w:val="00F14735"/>
    <w:rsid w:val="00F25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21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4571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C3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300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3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300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C3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3008"/>
    <w:rPr>
      <w:rFonts w:ascii="Tahoma" w:hAnsi="Tahoma" w:cs="Tahoma"/>
      <w:sz w:val="16"/>
      <w:szCs w:val="16"/>
    </w:rPr>
  </w:style>
  <w:style w:type="table" w:customStyle="1" w:styleId="1">
    <w:name w:val="Сетка таблицы1"/>
    <w:uiPriority w:val="99"/>
    <w:rsid w:val="006721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F2596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83</TotalTime>
  <Pages>7</Pages>
  <Words>1567</Words>
  <Characters>8937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MrBlue</dc:creator>
  <cp:keywords/>
  <dc:description/>
  <cp:lastModifiedBy>Home</cp:lastModifiedBy>
  <cp:revision>19</cp:revision>
  <cp:lastPrinted>2014-11-07T02:04:00Z</cp:lastPrinted>
  <dcterms:created xsi:type="dcterms:W3CDTF">2012-10-20T13:43:00Z</dcterms:created>
  <dcterms:modified xsi:type="dcterms:W3CDTF">2016-01-25T11:03:00Z</dcterms:modified>
</cp:coreProperties>
</file>