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3F" w:rsidRDefault="00B4083F" w:rsidP="0067553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</w:r>
    </w:p>
    <w:p w:rsidR="00B4083F" w:rsidRPr="0067553E" w:rsidRDefault="00B4083F" w:rsidP="006755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53E">
        <w:rPr>
          <w:rFonts w:ascii="Times New Roman" w:hAnsi="Times New Roman"/>
          <w:b/>
          <w:sz w:val="28"/>
          <w:szCs w:val="28"/>
          <w:lang w:eastAsia="ru-RU"/>
        </w:rPr>
        <w:t>Диагностическая работа в формате ОГЭ</w:t>
      </w:r>
      <w:r>
        <w:rPr>
          <w:rFonts w:ascii="Times New Roman" w:hAnsi="Times New Roman"/>
          <w:b/>
          <w:sz w:val="28"/>
          <w:szCs w:val="28"/>
          <w:lang w:eastAsia="ru-RU"/>
        </w:rPr>
        <w:t>-2015</w:t>
      </w:r>
    </w:p>
    <w:p w:rsidR="00B4083F" w:rsidRPr="0067553E" w:rsidRDefault="00B4083F" w:rsidP="006755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53E">
        <w:rPr>
          <w:rFonts w:ascii="Times New Roman" w:hAnsi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</w:p>
    <w:p w:rsidR="00B4083F" w:rsidRPr="0067553E" w:rsidRDefault="00B4083F" w:rsidP="006755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Pr="0067553E" w:rsidRDefault="00B4083F" w:rsidP="006755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Pr="0067553E" w:rsidRDefault="00B4083F" w:rsidP="006755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53E">
        <w:rPr>
          <w:rFonts w:ascii="Times New Roman" w:hAnsi="Times New Roman"/>
          <w:b/>
          <w:sz w:val="28"/>
          <w:szCs w:val="28"/>
          <w:lang w:eastAsia="ru-RU"/>
        </w:rPr>
        <w:t>Инструкция по выполнению работы</w:t>
      </w:r>
    </w:p>
    <w:p w:rsidR="00B4083F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Диагностическая работа состоит из 3-х частей, включающих в себя 15 заданий.</w:t>
      </w:r>
    </w:p>
    <w:p w:rsidR="00B4083F" w:rsidRPr="006A0D1F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D1F">
        <w:rPr>
          <w:rFonts w:ascii="Times New Roman" w:hAnsi="Times New Roman"/>
          <w:sz w:val="28"/>
          <w:szCs w:val="28"/>
          <w:lang w:eastAsia="ru-RU"/>
        </w:rPr>
        <w:t xml:space="preserve">На выполнение диагностической работы по русскому языку </w:t>
      </w:r>
      <w:r>
        <w:rPr>
          <w:rFonts w:ascii="Times New Roman" w:hAnsi="Times New Roman"/>
          <w:sz w:val="28"/>
          <w:szCs w:val="28"/>
          <w:lang w:eastAsia="ru-RU"/>
        </w:rPr>
        <w:t>отводится</w:t>
      </w:r>
      <w:r w:rsidRPr="006A0D1F">
        <w:rPr>
          <w:rFonts w:ascii="Times New Roman" w:hAnsi="Times New Roman"/>
          <w:sz w:val="28"/>
          <w:szCs w:val="28"/>
          <w:lang w:eastAsia="ru-RU"/>
        </w:rPr>
        <w:t xml:space="preserve"> 3 часа 55 минут (235 минут). Работа состоит из 3 частей.</w:t>
      </w:r>
    </w:p>
    <w:p w:rsidR="00B4083F" w:rsidRPr="006A0D1F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D1F">
        <w:rPr>
          <w:rFonts w:ascii="Times New Roman" w:hAnsi="Times New Roman"/>
          <w:sz w:val="28"/>
          <w:szCs w:val="28"/>
          <w:lang w:eastAsia="ru-RU"/>
        </w:rPr>
        <w:t>Ча</w:t>
      </w:r>
      <w:r>
        <w:rPr>
          <w:rFonts w:ascii="Times New Roman" w:hAnsi="Times New Roman"/>
          <w:sz w:val="28"/>
          <w:szCs w:val="28"/>
          <w:lang w:eastAsia="ru-RU"/>
        </w:rPr>
        <w:t xml:space="preserve">сть 1 включает одно задание </w:t>
      </w:r>
      <w:r w:rsidRPr="006A0D1F">
        <w:rPr>
          <w:rFonts w:ascii="Times New Roman" w:hAnsi="Times New Roman"/>
          <w:sz w:val="28"/>
          <w:szCs w:val="28"/>
          <w:lang w:eastAsia="ru-RU"/>
        </w:rPr>
        <w:t>и представляет собой небольшую письменную работу по прослушанному тексту (сжатое изложение). Исходный текст для сжатого изложения прослушивается 2 раза. Это задание записывается в бланке ответов №2.</w:t>
      </w:r>
    </w:p>
    <w:p w:rsidR="00B4083F" w:rsidRPr="006A0D1F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D1F">
        <w:rPr>
          <w:rFonts w:ascii="Times New Roman" w:hAnsi="Times New Roman"/>
          <w:sz w:val="28"/>
          <w:szCs w:val="28"/>
          <w:lang w:eastAsia="ru-RU"/>
        </w:rPr>
        <w:t xml:space="preserve">Часть 2 выполняется на основе прочитанного текста. Она состоит из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6A0D1F">
        <w:rPr>
          <w:rFonts w:ascii="Times New Roman" w:hAnsi="Times New Roman"/>
          <w:sz w:val="28"/>
          <w:szCs w:val="28"/>
          <w:lang w:eastAsia="ru-RU"/>
        </w:rPr>
        <w:t xml:space="preserve"> заданий (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A0D1F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Pr="006A0D1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4083F" w:rsidRPr="004E3AAC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AAC">
        <w:rPr>
          <w:rFonts w:ascii="Times New Roman" w:hAnsi="Times New Roman"/>
          <w:sz w:val="28"/>
          <w:szCs w:val="28"/>
          <w:lang w:eastAsia="ru-RU"/>
        </w:rPr>
        <w:t>Ответы к заданиям 2–14 записываются в виде слова (словосочетания),числа, последовательности цифр в поле ответа в тексте работы.</w:t>
      </w:r>
    </w:p>
    <w:p w:rsidR="00B4083F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AAC">
        <w:rPr>
          <w:rFonts w:ascii="Times New Roman" w:hAnsi="Times New Roman"/>
          <w:sz w:val="28"/>
          <w:szCs w:val="28"/>
          <w:lang w:eastAsia="ru-RU"/>
        </w:rPr>
        <w:t>В случае записи неверного ответа на задания части 2 зачеркните егои запишите рядом новый.</w:t>
      </w:r>
    </w:p>
    <w:p w:rsidR="00B4083F" w:rsidRPr="005318B2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B2">
        <w:rPr>
          <w:rFonts w:ascii="Times New Roman" w:hAnsi="Times New Roman"/>
          <w:sz w:val="28"/>
          <w:szCs w:val="28"/>
          <w:lang w:eastAsia="ru-RU"/>
        </w:rPr>
        <w:t xml:space="preserve">Приступая к части 3 работы, выберите </w:t>
      </w:r>
      <w:r w:rsidRPr="005318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одно </w:t>
      </w:r>
      <w:r w:rsidRPr="005318B2">
        <w:rPr>
          <w:rFonts w:ascii="Times New Roman" w:hAnsi="Times New Roman"/>
          <w:sz w:val="28"/>
          <w:szCs w:val="28"/>
          <w:lang w:eastAsia="ru-RU"/>
        </w:rPr>
        <w:t>из трёх предложенныхзаданий (15.1, 15.2 или 15.3) и дайте письменный развёрнутыйаргументированный ответ. Это задание выполняется на отдельном листе</w:t>
      </w:r>
      <w:r>
        <w:rPr>
          <w:rFonts w:ascii="Times New Roman" w:hAnsi="Times New Roman"/>
          <w:sz w:val="28"/>
          <w:szCs w:val="28"/>
          <w:lang w:eastAsia="ru-RU"/>
        </w:rPr>
        <w:t xml:space="preserve"> (бланк ответов №2)</w:t>
      </w:r>
      <w:r w:rsidRPr="005318B2">
        <w:rPr>
          <w:rFonts w:ascii="Times New Roman" w:hAnsi="Times New Roman"/>
          <w:sz w:val="28"/>
          <w:szCs w:val="28"/>
          <w:lang w:eastAsia="ru-RU"/>
        </w:rPr>
        <w:t>.</w:t>
      </w:r>
    </w:p>
    <w:p w:rsidR="00B4083F" w:rsidRPr="005318B2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B2">
        <w:rPr>
          <w:rFonts w:ascii="Times New Roman" w:hAnsi="Times New Roman"/>
          <w:sz w:val="28"/>
          <w:szCs w:val="28"/>
          <w:lang w:eastAsia="ru-RU"/>
        </w:rPr>
        <w:t>На экзамене разрешено пользоваться орфографическим словарём.</w:t>
      </w:r>
    </w:p>
    <w:p w:rsidR="00B4083F" w:rsidRPr="005318B2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B2">
        <w:rPr>
          <w:rFonts w:ascii="Times New Roman" w:hAnsi="Times New Roman"/>
          <w:sz w:val="28"/>
          <w:szCs w:val="28"/>
          <w:lang w:eastAsia="ru-RU"/>
        </w:rPr>
        <w:t>При выполнении заданий можно пользоваться черновиком. Записив черновике не учитываются при оценивании работы.</w:t>
      </w:r>
    </w:p>
    <w:p w:rsidR="00B4083F" w:rsidRPr="006A0D1F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D1F">
        <w:rPr>
          <w:rFonts w:ascii="Times New Roman" w:hAnsi="Times New Roman"/>
          <w:sz w:val="28"/>
          <w:szCs w:val="28"/>
          <w:lang w:eastAsia="ru-RU"/>
        </w:rPr>
        <w:t>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B4083F" w:rsidRPr="006A0D1F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Pr="006A0D1F" w:rsidRDefault="00B4083F" w:rsidP="008B2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Pr="006A0D1F" w:rsidRDefault="00B4083F" w:rsidP="008B2717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A0D1F">
        <w:rPr>
          <w:rFonts w:ascii="Times New Roman" w:hAnsi="Times New Roman"/>
          <w:i/>
          <w:sz w:val="28"/>
          <w:szCs w:val="28"/>
          <w:lang w:eastAsia="ru-RU"/>
        </w:rPr>
        <w:t>Желаем успеха!</w:t>
      </w:r>
    </w:p>
    <w:p w:rsidR="00B4083F" w:rsidRPr="0067553E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Pr="0067553E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Pr="0067553E" w:rsidRDefault="00B4083F" w:rsidP="006755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53E">
        <w:rPr>
          <w:rFonts w:ascii="Times New Roman" w:hAnsi="Times New Roman"/>
          <w:b/>
          <w:sz w:val="28"/>
          <w:szCs w:val="28"/>
          <w:lang w:eastAsia="ru-RU"/>
        </w:rPr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8"/>
      </w:tblGrid>
      <w:tr w:rsidR="00B4083F" w:rsidRPr="004439D8" w:rsidTr="004439D8">
        <w:tc>
          <w:tcPr>
            <w:tcW w:w="10988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Прослушайте текст и выполните задание 1 на отдельномлисте (бланке ответов №2).Сначала напишите номер задания, а затем – текст сжатого изложения.</w:t>
            </w:r>
          </w:p>
        </w:tc>
      </w:tr>
    </w:tbl>
    <w:p w:rsidR="00B4083F" w:rsidRPr="0067553E" w:rsidRDefault="00B4083F" w:rsidP="0067553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4083F" w:rsidRPr="0067553E" w:rsidRDefault="00B4083F" w:rsidP="0067553E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0.35pt;margin-top:1pt;width:37.5pt;height:23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">
            <v:textbox>
              <w:txbxContent>
                <w:p w:rsidR="00B4083F" w:rsidRPr="00542032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20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67553E">
        <w:rPr>
          <w:rFonts w:ascii="Times New Roman" w:hAnsi="Times New Roman"/>
          <w:sz w:val="28"/>
          <w:szCs w:val="28"/>
          <w:lang w:eastAsia="ru-RU"/>
        </w:rPr>
        <w:t>Прослушайте текст и напишите сжатое изложение.</w:t>
      </w:r>
    </w:p>
    <w:p w:rsidR="00B4083F" w:rsidRPr="0067553E" w:rsidRDefault="00B4083F" w:rsidP="0067553E">
      <w:pPr>
        <w:spacing w:after="0"/>
        <w:ind w:left="708"/>
        <w:rPr>
          <w:rFonts w:ascii="Times New Roman" w:hAnsi="Times New Roman"/>
          <w:sz w:val="28"/>
          <w:szCs w:val="28"/>
          <w:lang w:eastAsia="ru-RU"/>
        </w:rPr>
      </w:pPr>
      <w:r w:rsidRPr="0067553E">
        <w:rPr>
          <w:rFonts w:ascii="Times New Roman" w:hAnsi="Times New Roman"/>
          <w:sz w:val="28"/>
          <w:szCs w:val="28"/>
          <w:lang w:eastAsia="ru-RU"/>
        </w:rPr>
        <w:t>Учтите, что Вы должны передать главное содержание как каждой микротемы, так и всего текста в целом.</w:t>
      </w:r>
    </w:p>
    <w:p w:rsidR="00B4083F" w:rsidRPr="0067553E" w:rsidRDefault="00B4083F" w:rsidP="0067553E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553E">
        <w:rPr>
          <w:rFonts w:ascii="Times New Roman" w:hAnsi="Times New Roman"/>
          <w:sz w:val="28"/>
          <w:szCs w:val="28"/>
          <w:lang w:eastAsia="ru-RU"/>
        </w:rPr>
        <w:t>Объём изложения – не менее 70 слов.</w:t>
      </w:r>
    </w:p>
    <w:p w:rsidR="00B4083F" w:rsidRPr="0067553E" w:rsidRDefault="00B4083F" w:rsidP="0067553E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553E">
        <w:rPr>
          <w:rFonts w:ascii="Times New Roman" w:hAnsi="Times New Roman"/>
          <w:sz w:val="28"/>
          <w:szCs w:val="28"/>
          <w:lang w:eastAsia="ru-RU"/>
        </w:rPr>
        <w:t>Пишите изложение аккуратно, разборчивым почерком.</w:t>
      </w:r>
    </w:p>
    <w:p w:rsidR="00B4083F" w:rsidRPr="0067553E" w:rsidRDefault="00B4083F" w:rsidP="0067553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Pr="0067553E" w:rsidRDefault="00B4083F" w:rsidP="0067553E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53E">
        <w:rPr>
          <w:rFonts w:ascii="Times New Roman" w:hAnsi="Times New Roman"/>
          <w:b/>
          <w:sz w:val="28"/>
          <w:szCs w:val="28"/>
          <w:lang w:eastAsia="ru-RU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8"/>
      </w:tblGrid>
      <w:tr w:rsidR="00B4083F" w:rsidRPr="004439D8" w:rsidTr="004439D8">
        <w:tc>
          <w:tcPr>
            <w:tcW w:w="10988" w:type="dxa"/>
          </w:tcPr>
          <w:p w:rsidR="00B4083F" w:rsidRPr="004439D8" w:rsidRDefault="00B4083F" w:rsidP="004439D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Прочтите текст и выполните задания 2-14</w:t>
            </w:r>
          </w:p>
        </w:tc>
      </w:tr>
    </w:tbl>
    <w:p w:rsidR="00B4083F" w:rsidRPr="00EC26A1" w:rsidRDefault="00B4083F" w:rsidP="0067553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>– (1) Я хочу, чтобы ты не повторял в жизни моих ошибок! – часто говорит мама. (2) Но, чтобы не повторять ее ошибок, я должен знать, в чем именно они заключаются. (3) И мама мне регулярно об этом рассказывает.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(4) Об одной маминой ошибке мне известно особенно хорошо. (5) Я знаю: мама "погибла для большого искусства". (6) Зато в "малом искусстве" она проявила себя замечательно! (7) "Малым искусством" я называю самодеятельность. (8) Папа спорит со мной.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– (9) Нет больших ролей и нет маленьких! (10) Так утверждал Станиславский. (11) И ты не можешь к нему не прислушиваться, – сказал как-то папа. (12)  – В Москве, рядом с Большим театром, находится Малый. (13) Но он так называется вовсе не потому, что хуже Большого.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– (14) Но ведь мама сама говорит, что погибла для большого искусства, – возразил я.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– (15) Она имеет право так говорить, а ты нет. (16) Искусство – это искусство. (17) И талант – это талант!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(18) Папа считает, что почти все люди на свете талантливы. (19) В той или иной степени... (20) Все, кроме него. (21) Но особенно талантлива мама! (22) С годами я понял, что в "малом искусстве" можно проявить себя гораздо полнее и ярче, чем в большом. (23) Ну, например, профессиональные драматические артисты – это артисты и всё. (24) Мама же успела проявить себяи в драматическом кружке, и в хоровом, и даже в литературном. (25) Иногда, после самодеятельного концерта, мама спрашивает отца, что ему больше всего понравилось. (26) Он пытается спеть, но из этого ничего не выходит, потому что у папы нет слуха. (27) Все песни он исполняет на один и тот же мотив.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(28) У нас дома никогда и ничего не запирают на ключ. (29) Ничего, кроме ящика, в котором папа хранит альбомы. (30)"Мама в ролях" – написано на одной обложке. (31) "Мама поет" – написано на другой.  (32) "Мама  в поэзии"– написано на третьей.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(34) Мы довольно часто переезжаем из города в город, потому что папа – строитель, он "наращивает мощности" разных заводов. (35) Мы приезжаем, наращиваем и едем дальше... (36) Но, прежде чем перебраться на новое место, папа обязательно узнает, есть ли там клуб или  Дом культуры. (37) Когда выясняется, что есть, он говорит: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EC26A1">
        <w:rPr>
          <w:rFonts w:ascii="Times New Roman" w:hAnsi="Times New Roman"/>
          <w:sz w:val="28"/>
          <w:szCs w:val="28"/>
          <w:lang w:eastAsia="ru-RU"/>
        </w:rPr>
        <w:t>(38) Можем ехать!..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(39) Переезжать с места на место – нелегкое дело. (40) Но мама делает вид, что это очень приятно.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– (41) Видишь, там есть хоровой коллектив, – сказала она однажды папе. (42) – А я так давно не пою!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EC26A1">
        <w:rPr>
          <w:rFonts w:ascii="Times New Roman" w:hAnsi="Times New Roman"/>
          <w:sz w:val="28"/>
          <w:szCs w:val="28"/>
          <w:lang w:eastAsia="ru-RU"/>
        </w:rPr>
        <w:t>(43) Кто виноват, что я умею делать только то, что я делаю? – словно бы извинился отец.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–(44)  Путешествовать гораздо лучше, чем сидеть на одном месте, – пробормотала мама. (45) – Об этом пишут в стихах и поют в песнях.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  <w:t>(46) И хоть папа прекрасно знал, что мама успокаивает его, он поверил стихам и песням.</w:t>
      </w:r>
    </w:p>
    <w:p w:rsidR="00B4083F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 xml:space="preserve">   (По А.Алексину)</w:t>
      </w:r>
    </w:p>
    <w:p w:rsidR="00B4083F" w:rsidRPr="00527BA0" w:rsidRDefault="00B4083F" w:rsidP="00527BA0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42163">
        <w:rPr>
          <w:rFonts w:ascii="Times New Roman" w:hAnsi="Times New Roman"/>
          <w:b/>
          <w:i/>
          <w:sz w:val="28"/>
          <w:szCs w:val="28"/>
          <w:lang w:eastAsia="ru-RU"/>
        </w:rPr>
        <w:t>Анатолий Георгиевич Алексин</w:t>
      </w:r>
      <w:r w:rsidRPr="00527BA0">
        <w:rPr>
          <w:rFonts w:ascii="Times New Roman" w:hAnsi="Times New Roman"/>
          <w:i/>
          <w:sz w:val="28"/>
          <w:szCs w:val="28"/>
          <w:lang w:eastAsia="ru-RU"/>
        </w:rPr>
        <w:t>– русский прозаик, драматург. Автор повестей «Саша и Шура», «Необычные похождения Севы Котлова»,«Коля пишет Оле, Оля пишет Коле», в которых изображаются столкновения детей и подростков с миром взрослых.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3"/>
      </w:tblGrid>
      <w:tr w:rsidR="00B4083F" w:rsidRPr="004439D8" w:rsidTr="004439D8">
        <w:tc>
          <w:tcPr>
            <w:tcW w:w="11023" w:type="dxa"/>
          </w:tcPr>
          <w:p w:rsidR="00B4083F" w:rsidRPr="004439D8" w:rsidRDefault="00B4083F" w:rsidP="0044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439D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Ответами к заданиям 2–14 являются число, последовательность цифрили слово (словосочетание), которые следует записать в поле ответав тексте работы.</w:t>
            </w:r>
          </w:p>
        </w:tc>
      </w:tr>
    </w:tbl>
    <w:p w:rsidR="00B4083F" w:rsidRPr="00EC26A1" w:rsidRDefault="00B4083F" w:rsidP="008D1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32" o:spid="_x0000_s1027" type="#_x0000_t202" style="position:absolute;left:0;text-align:left;margin-left:-10.75pt;margin-top:.95pt;width:37.5pt;height:23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">
            <v:textbox>
              <w:txbxContent>
                <w:p w:rsidR="00B4083F" w:rsidRPr="0096523C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EC26A1">
        <w:rPr>
          <w:rFonts w:ascii="Times New Roman" w:hAnsi="Times New Roman"/>
          <w:b/>
          <w:i/>
          <w:sz w:val="32"/>
          <w:szCs w:val="32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 xml:space="preserve">В каком фрагменте  текста содержится информация, необходимая для </w:t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>обоснования</w:t>
      </w:r>
      <w:r w:rsidRPr="00EC26A1">
        <w:rPr>
          <w:rFonts w:ascii="Times New Roman" w:hAnsi="Times New Roman"/>
          <w:sz w:val="28"/>
          <w:szCs w:val="28"/>
          <w:lang w:eastAsia="ru-RU"/>
        </w:rPr>
        <w:t xml:space="preserve"> ответа на вопрос: "Почему автор-рассказчик считает, что в </w:t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>"малом искусстве" можно проявить себя ярче?"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32"/>
          <w:szCs w:val="32"/>
          <w:lang w:eastAsia="ru-RU"/>
        </w:rPr>
        <w:tab/>
      </w:r>
      <w:r w:rsidRPr="00EC26A1">
        <w:rPr>
          <w:rFonts w:ascii="Times New Roman" w:hAnsi="Times New Roman"/>
          <w:sz w:val="32"/>
          <w:szCs w:val="32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 xml:space="preserve">1) Ну, например, профессиональные драматические артисты – это артисты и </w:t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>всё.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>2) "Малым искусством" я называю самодеятельность.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 xml:space="preserve">3)  Мама же успела проявить себя и в драматическом кружке, и в хоровом, и </w:t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>даже в литературном.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 xml:space="preserve">4) Но, прежде чем перебраться на новое место, папа обязательно узнает, есть </w:t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>ли там клуб или  Дом культуры.</w:t>
      </w:r>
    </w:p>
    <w:p w:rsidR="00B4083F" w:rsidRPr="004D03D8" w:rsidRDefault="00B4083F" w:rsidP="008B2717">
      <w:pPr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1373">
        <w:rPr>
          <w:rFonts w:ascii="Times New Roman" w:hAnsi="Times New Roman"/>
          <w:b/>
          <w:sz w:val="28"/>
          <w:szCs w:val="28"/>
          <w:lang w:eastAsia="ru-RU"/>
        </w:rPr>
        <w:t>Ответ: ___________________________</w:t>
      </w:r>
    </w:p>
    <w:p w:rsidR="00B4083F" w:rsidRDefault="00B4083F" w:rsidP="008B271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30" o:spid="_x0000_s1028" type="#_x0000_t202" style="position:absolute;left:0;text-align:left;margin-left:-14.5pt;margin-top:18.15pt;width:39.75pt;height:24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">
            <v:textbox>
              <w:txbxContent>
                <w:p w:rsidR="00B4083F" w:rsidRPr="0096523C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6523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B4083F" w:rsidRPr="00EC26A1" w:rsidRDefault="00B4083F" w:rsidP="00EC26A1">
      <w:pPr>
        <w:spacing w:after="0"/>
        <w:ind w:left="6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 xml:space="preserve">Укажите предложение, в котором средством речевой выразительности является 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>метафора:</w:t>
      </w:r>
    </w:p>
    <w:p w:rsidR="00B4083F" w:rsidRPr="00EC26A1" w:rsidRDefault="00B4083F" w:rsidP="00EC26A1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 xml:space="preserve">Я знаю: мама погибла для большого искусства. </w:t>
      </w:r>
    </w:p>
    <w:p w:rsidR="00B4083F" w:rsidRPr="00EC26A1" w:rsidRDefault="00B4083F" w:rsidP="00EC26A1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 xml:space="preserve">Он пытается спеть, но из этого ничего не выходит, потому что у папы нет слуха. </w:t>
      </w:r>
    </w:p>
    <w:p w:rsidR="00B4083F" w:rsidRPr="00EC26A1" w:rsidRDefault="00B4083F" w:rsidP="00EC26A1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 xml:space="preserve">Нет больших ролей и нет маленьких! </w:t>
      </w:r>
    </w:p>
    <w:p w:rsidR="00B4083F" w:rsidRPr="00EC26A1" w:rsidRDefault="00B4083F" w:rsidP="00EC26A1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 xml:space="preserve">Ничего, кроме ящика, в котором папа хранит альбомы. </w:t>
      </w:r>
    </w:p>
    <w:p w:rsidR="00B4083F" w:rsidRDefault="00B4083F" w:rsidP="008B271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717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8B2717">
        <w:rPr>
          <w:rFonts w:ascii="Times New Roman" w:hAnsi="Times New Roman"/>
          <w:sz w:val="28"/>
          <w:szCs w:val="28"/>
          <w:lang w:eastAsia="ru-RU"/>
        </w:rPr>
        <w:t xml:space="preserve"> ___________________________</w:t>
      </w:r>
    </w:p>
    <w:p w:rsidR="00B4083F" w:rsidRDefault="00B4083F" w:rsidP="008B271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8B2717">
      <w:pPr>
        <w:spacing w:after="0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4" o:spid="_x0000_s1029" type="#_x0000_t202" style="position:absolute;left:0;text-align:left;margin-left:-13.35pt;margin-top:4.4pt;width:37.5pt;height:23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">
            <v:textbox>
              <w:txbxContent>
                <w:p w:rsidR="00B4083F" w:rsidRPr="00C56F2A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Pr="001D2398">
        <w:rPr>
          <w:rFonts w:ascii="Times New Roman" w:hAnsi="Times New Roman"/>
          <w:sz w:val="28"/>
          <w:szCs w:val="28"/>
          <w:lang w:eastAsia="ru-RU"/>
        </w:rPr>
        <w:t xml:space="preserve">Из предложений </w:t>
      </w:r>
      <w:r>
        <w:rPr>
          <w:rFonts w:ascii="Times New Roman" w:hAnsi="Times New Roman"/>
          <w:sz w:val="28"/>
          <w:szCs w:val="28"/>
          <w:lang w:eastAsia="ru-RU"/>
        </w:rPr>
        <w:t>35-38</w:t>
      </w:r>
      <w:r w:rsidRPr="001D2398">
        <w:rPr>
          <w:rFonts w:ascii="Times New Roman" w:hAnsi="Times New Roman"/>
          <w:sz w:val="28"/>
          <w:szCs w:val="28"/>
          <w:lang w:eastAsia="ru-RU"/>
        </w:rPr>
        <w:t xml:space="preserve"> выпишите слово, в котором правописание приставки</w:t>
      </w:r>
      <w:r w:rsidRPr="00D727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26A1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Pr="00D727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значением «</w:t>
      </w:r>
      <w:r w:rsidRPr="003459BA">
        <w:rPr>
          <w:rFonts w:ascii="Times New Roman" w:hAnsi="Times New Roman"/>
          <w:i/>
          <w:sz w:val="28"/>
          <w:szCs w:val="28"/>
          <w:lang w:eastAsia="ru-RU"/>
        </w:rPr>
        <w:t>приближение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r w:rsidRPr="00A422F3">
        <w:rPr>
          <w:rFonts w:ascii="Times New Roman" w:hAnsi="Times New Roman"/>
          <w:sz w:val="28"/>
          <w:szCs w:val="28"/>
          <w:lang w:eastAsia="ru-RU"/>
        </w:rPr>
        <w:tab/>
      </w:r>
      <w:r w:rsidRPr="00A422F3">
        <w:rPr>
          <w:rFonts w:ascii="Times New Roman" w:hAnsi="Times New Roman"/>
          <w:sz w:val="28"/>
          <w:szCs w:val="28"/>
          <w:lang w:eastAsia="ru-RU"/>
        </w:rPr>
        <w:tab/>
      </w:r>
    </w:p>
    <w:p w:rsidR="00B4083F" w:rsidRDefault="00B4083F" w:rsidP="008B2717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8C6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F328C6">
        <w:rPr>
          <w:rFonts w:ascii="Times New Roman" w:hAnsi="Times New Roman"/>
          <w:sz w:val="28"/>
          <w:szCs w:val="28"/>
          <w:lang w:eastAsia="ru-RU"/>
        </w:rPr>
        <w:t xml:space="preserve"> ___________________________</w:t>
      </w:r>
    </w:p>
    <w:p w:rsidR="00B4083F" w:rsidRDefault="00B4083F" w:rsidP="008B2717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Pr="00312B80" w:rsidRDefault="00B4083F" w:rsidP="008B2717">
      <w:pPr>
        <w:spacing w:after="0"/>
        <w:ind w:left="6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3" o:spid="_x0000_s1030" type="#_x0000_t202" style="position:absolute;left:0;text-align:left;margin-left:-13.35pt;margin-top:3.05pt;width:37.5pt;height:23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">
            <v:textbox>
              <w:txbxContent>
                <w:p w:rsidR="00B4083F" w:rsidRPr="00C56F2A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 xml:space="preserve">Из предложений 24-26 выпишите слово, в котором </w:t>
      </w:r>
      <w:r w:rsidRPr="00312B80">
        <w:rPr>
          <w:rFonts w:ascii="Times New Roman" w:hAnsi="Times New Roman"/>
          <w:sz w:val="28"/>
          <w:szCs w:val="28"/>
          <w:lang w:eastAsia="ru-RU"/>
        </w:rPr>
        <w:t xml:space="preserve">правописание </w:t>
      </w:r>
      <w:r w:rsidRPr="00312B80">
        <w:rPr>
          <w:rFonts w:ascii="Times New Roman" w:hAnsi="Times New Roman"/>
          <w:b/>
          <w:sz w:val="28"/>
          <w:szCs w:val="28"/>
          <w:lang w:eastAsia="ru-RU"/>
        </w:rPr>
        <w:t>суффикса</w:t>
      </w:r>
      <w:r w:rsidRPr="00640B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22F3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Pr="00EC26A1">
        <w:rPr>
          <w:rFonts w:ascii="Times New Roman" w:hAnsi="Times New Roman"/>
          <w:sz w:val="28"/>
          <w:szCs w:val="28"/>
          <w:lang w:eastAsia="ru-RU"/>
        </w:rPr>
        <w:t>формой 1 лица ед. ч. глагола настоящего или будущего времени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4083F" w:rsidRPr="00A422F3" w:rsidRDefault="00B4083F" w:rsidP="008B271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80">
        <w:rPr>
          <w:rFonts w:ascii="Times New Roman" w:hAnsi="Times New Roman"/>
          <w:sz w:val="28"/>
          <w:szCs w:val="28"/>
          <w:lang w:eastAsia="ru-RU"/>
        </w:rPr>
        <w:tab/>
      </w:r>
      <w:r w:rsidRPr="006C1373">
        <w:rPr>
          <w:rFonts w:ascii="Times New Roman" w:hAnsi="Times New Roman"/>
          <w:b/>
          <w:sz w:val="28"/>
          <w:szCs w:val="28"/>
          <w:lang w:eastAsia="ru-RU"/>
        </w:rPr>
        <w:t>Ответ: ___________________________</w:t>
      </w:r>
    </w:p>
    <w:p w:rsidR="00B4083F" w:rsidRDefault="00B4083F" w:rsidP="008B271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Pr="00EC26A1" w:rsidRDefault="00B4083F" w:rsidP="00EC26A1">
      <w:pPr>
        <w:spacing w:after="0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5" o:spid="_x0000_s1031" type="#_x0000_t202" style="position:absolute;left:0;text-align:left;margin-left:-13pt;margin-top:3.85pt;width:37.5pt;height:2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">
            <v:textbox>
              <w:txbxContent>
                <w:p w:rsidR="00B4083F" w:rsidRPr="00650162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Pr="00EC26A1">
        <w:rPr>
          <w:rFonts w:ascii="Times New Roman" w:hAnsi="Times New Roman"/>
          <w:sz w:val="28"/>
          <w:szCs w:val="28"/>
          <w:lang w:eastAsia="ru-RU"/>
        </w:rPr>
        <w:t xml:space="preserve">Замените слово 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>пробормотала</w:t>
      </w:r>
      <w:r w:rsidRPr="00640B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C26A1">
        <w:rPr>
          <w:rFonts w:ascii="Times New Roman" w:hAnsi="Times New Roman"/>
          <w:sz w:val="28"/>
          <w:szCs w:val="28"/>
          <w:lang w:eastAsia="ru-RU"/>
        </w:rPr>
        <w:t>из предложения 44 стилистически нейтральным синонимом. Напишите этот синоним.</w:t>
      </w:r>
    </w:p>
    <w:p w:rsidR="00B4083F" w:rsidRPr="00EC26A1" w:rsidRDefault="00B4083F" w:rsidP="00EC26A1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EC26A1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4" o:spid="_x0000_s1032" type="#_x0000_t202" style="position:absolute;left:0;text-align:left;margin-left:-13pt;margin-top:7pt;width:37.5pt;height:2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">
            <v:textbox>
              <w:txbxContent>
                <w:p w:rsidR="00B4083F" w:rsidRPr="00650162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 xml:space="preserve">Замените словосочетание 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 xml:space="preserve">хоровой коллектив </w:t>
      </w:r>
      <w:r w:rsidRPr="00EC26A1">
        <w:rPr>
          <w:rFonts w:ascii="Times New Roman" w:hAnsi="Times New Roman"/>
          <w:sz w:val="28"/>
          <w:szCs w:val="28"/>
          <w:lang w:eastAsia="ru-RU"/>
        </w:rPr>
        <w:t xml:space="preserve"> (предложение 41), построенное на </w:t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 xml:space="preserve">основе 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>согласования</w:t>
      </w:r>
      <w:r w:rsidRPr="00EC26A1">
        <w:rPr>
          <w:rFonts w:ascii="Times New Roman" w:hAnsi="Times New Roman"/>
          <w:sz w:val="28"/>
          <w:szCs w:val="28"/>
          <w:lang w:eastAsia="ru-RU"/>
        </w:rPr>
        <w:t xml:space="preserve">, синонимичным словосочетанием со связью 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>управление</w:t>
      </w:r>
      <w:r w:rsidRPr="00EC26A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>Напишите получившееся словосочетание.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EC26A1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3" o:spid="_x0000_s1033" type="#_x0000_t202" style="position:absolute;left:0;text-align:left;margin-left:-13pt;margin-top:3.85pt;width:37.5pt;height:2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">
            <v:textbox>
              <w:txbxContent>
                <w:p w:rsidR="00B4083F" w:rsidRPr="00650162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>Выпишите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 xml:space="preserve"> грамматическую основу </w:t>
      </w:r>
      <w:r w:rsidRPr="00EC26A1">
        <w:rPr>
          <w:rFonts w:ascii="Times New Roman" w:hAnsi="Times New Roman"/>
          <w:sz w:val="28"/>
          <w:szCs w:val="28"/>
          <w:lang w:eastAsia="ru-RU"/>
        </w:rPr>
        <w:t>предложения 28.</w:t>
      </w:r>
    </w:p>
    <w:p w:rsidR="00B4083F" w:rsidRPr="00EC26A1" w:rsidRDefault="00B4083F" w:rsidP="00EC26A1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EC26A1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2" o:spid="_x0000_s1034" type="#_x0000_t202" style="position:absolute;left:0;text-align:left;margin-left:-13pt;margin-top:6.45pt;width:37.5pt;height: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">
            <v:textbox>
              <w:txbxContent>
                <w:p w:rsidR="00B4083F" w:rsidRPr="00DC58C5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>Среди предложений 28-32 найдите предложение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 xml:space="preserve"> с обособленным дополнением. 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>Напишите его номер.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EC26A1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B4083F" w:rsidRPr="00EC26A1" w:rsidRDefault="00B4083F" w:rsidP="00EC26A1">
      <w:pPr>
        <w:spacing w:after="0"/>
        <w:ind w:left="510"/>
        <w:jc w:val="both"/>
        <w:rPr>
          <w:rFonts w:ascii="TimesNewRomanPSMT" w:hAnsi="TimesNewRomanPSMT" w:cs="TimesNewRomanPSMT"/>
          <w:sz w:val="28"/>
          <w:szCs w:val="28"/>
        </w:rPr>
      </w:pPr>
    </w:p>
    <w:p w:rsidR="00B4083F" w:rsidRPr="00EC26A1" w:rsidRDefault="00B4083F" w:rsidP="00EC26A1">
      <w:pPr>
        <w:spacing w:after="0"/>
        <w:ind w:left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1" o:spid="_x0000_s1035" type="#_x0000_t202" style="position:absolute;left:0;text-align:left;margin-left:-13pt;margin-top:.4pt;width:37.5pt;height:2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">
            <v:textbox>
              <w:txbxContent>
                <w:p w:rsidR="00B4083F" w:rsidRPr="00650162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 xml:space="preserve">В приведенных ниже предложениях из прочитанного текста пронумерованы все </w:t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 xml:space="preserve">запятые. Выпишите цифры, обозначающие запятые 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 xml:space="preserve">при вводном слове. 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>В Москве,</w:t>
      </w:r>
      <w:r w:rsidRPr="00EC26A1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1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рядом с Большим театром,</w:t>
      </w:r>
      <w:r w:rsidRPr="00EC26A1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находится Малый. Но он так 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ab/>
        <w:t>называется вовсе не потому,</w:t>
      </w:r>
      <w:r w:rsidRPr="00EC26A1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3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что хуже Большого. Ну,</w:t>
      </w:r>
      <w:r w:rsidRPr="00EC26A1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4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например,</w:t>
      </w:r>
      <w:r w:rsidRPr="00EC26A1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5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ab/>
        <w:t>профессиональные драматические артисты – это артисты и всё.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EC26A1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0" o:spid="_x0000_s1036" type="#_x0000_t202" style="position:absolute;left:0;text-align:left;margin-left:-13pt;margin-top:2.6pt;width:37.5pt;height:2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">
            <v:textbox>
              <w:txbxContent>
                <w:p w:rsidR="00B4083F" w:rsidRPr="00650162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>Укажите количество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 xml:space="preserve"> грамматических основ </w:t>
      </w:r>
      <w:r w:rsidRPr="00EC26A1">
        <w:rPr>
          <w:rFonts w:ascii="Times New Roman" w:hAnsi="Times New Roman"/>
          <w:sz w:val="28"/>
          <w:szCs w:val="28"/>
          <w:lang w:eastAsia="ru-RU"/>
        </w:rPr>
        <w:t>в предложении 37.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 </w:t>
      </w:r>
      <w:r w:rsidRPr="00EC26A1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B4083F" w:rsidRPr="00EC26A1" w:rsidRDefault="00B4083F" w:rsidP="00EC26A1">
      <w:pPr>
        <w:spacing w:after="0"/>
        <w:ind w:left="5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26A1">
        <w:rPr>
          <w:rFonts w:ascii="Times New Roman" w:hAnsi="Times New Roman"/>
          <w:sz w:val="28"/>
          <w:szCs w:val="28"/>
          <w:lang w:eastAsia="ru-RU"/>
        </w:rPr>
        <w:tab/>
      </w:r>
    </w:p>
    <w:p w:rsidR="00B4083F" w:rsidRPr="00EC26A1" w:rsidRDefault="00B4083F" w:rsidP="00EC26A1">
      <w:pPr>
        <w:spacing w:after="0"/>
        <w:ind w:firstLine="7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9" o:spid="_x0000_s1037" type="#_x0000_t202" style="position:absolute;left:0;text-align:left;margin-left:-13pt;margin-top:1.4pt;width:37.5pt;height:2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">
            <v:textbox>
              <w:txbxContent>
                <w:p w:rsidR="00B4083F" w:rsidRPr="00650162" w:rsidRDefault="00B4083F" w:rsidP="008B271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 xml:space="preserve">В приведенных ниже предложениях из прочитанного текста  пронумерованы все </w:t>
      </w:r>
      <w:r w:rsidRPr="00EC26A1">
        <w:rPr>
          <w:rFonts w:ascii="Times New Roman" w:hAnsi="Times New Roman"/>
          <w:sz w:val="28"/>
          <w:szCs w:val="28"/>
          <w:lang w:eastAsia="ru-RU"/>
        </w:rPr>
        <w:tab/>
        <w:t>запятые. Выпишите цифру(-ы), обозначающую(-ие) запятую(-ые) между частями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 xml:space="preserve">сложногопредложения, связанными 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 xml:space="preserve">подчинительной </w:t>
      </w:r>
      <w:r w:rsidRPr="00EC26A1">
        <w:rPr>
          <w:rFonts w:ascii="Times New Roman" w:hAnsi="Times New Roman"/>
          <w:sz w:val="28"/>
          <w:szCs w:val="28"/>
          <w:lang w:eastAsia="ru-RU"/>
        </w:rPr>
        <w:t>связью.</w:t>
      </w:r>
    </w:p>
    <w:p w:rsidR="00B4083F" w:rsidRPr="00EC26A1" w:rsidRDefault="00B4083F" w:rsidP="00EC26A1">
      <w:pPr>
        <w:spacing w:after="0"/>
        <w:ind w:left="708" w:firstLine="7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ab/>
        <w:t>Папа считает,</w:t>
      </w:r>
      <w:r w:rsidRPr="00EC26A1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1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что почти все люди на свете талантливы</w:t>
      </w:r>
      <w:r w:rsidRPr="00EC26A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>Мама же успела проявить себя и в драматическом кружке,</w:t>
      </w:r>
      <w:r w:rsidRPr="00EC26A1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в хоровом,</w:t>
      </w:r>
      <w:r w:rsidRPr="00EC26A1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3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даже в литературном.</w:t>
      </w:r>
      <w:r w:rsidRPr="00640BF4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>Он пытается спеть,</w:t>
      </w:r>
      <w:r w:rsidRPr="00EC26A1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4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но из этого ничего не выходит,</w:t>
      </w:r>
      <w:r w:rsidRPr="00EC26A1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5</w:t>
      </w:r>
      <w:r w:rsidRPr="00EC26A1">
        <w:rPr>
          <w:rFonts w:ascii="Times New Roman" w:hAnsi="Times New Roman"/>
          <w:b/>
          <w:i/>
          <w:sz w:val="28"/>
          <w:szCs w:val="28"/>
          <w:lang w:eastAsia="ru-RU"/>
        </w:rPr>
        <w:t xml:space="preserve">  потому что у папы нет слуха.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EC26A1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B4083F" w:rsidRPr="00EC26A1" w:rsidRDefault="00B4083F" w:rsidP="00F9577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Pr="00EC26A1" w:rsidRDefault="00B4083F" w:rsidP="00F9577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" o:spid="_x0000_s1038" type="#_x0000_t202" style="position:absolute;left:0;text-align:left;margin-left:-14.5pt;margin-top:1.2pt;width:37.5pt;height:2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">
            <v:textbox>
              <w:txbxContent>
                <w:p w:rsidR="00B4083F" w:rsidRPr="00563D32" w:rsidRDefault="00B4083F" w:rsidP="00F9577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>Среди предложений 1-6 найдитесложноподчиненное предложение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 xml:space="preserve"> с 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  <w:t xml:space="preserve">параллельным подчинением. </w:t>
      </w:r>
      <w:r w:rsidRPr="00EC26A1">
        <w:rPr>
          <w:rFonts w:ascii="Times New Roman" w:hAnsi="Times New Roman"/>
          <w:sz w:val="28"/>
          <w:szCs w:val="28"/>
          <w:lang w:eastAsia="ru-RU"/>
        </w:rPr>
        <w:t>Напишите номер этого предложения.</w:t>
      </w:r>
    </w:p>
    <w:p w:rsidR="00B4083F" w:rsidRDefault="00B4083F" w:rsidP="00F9577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EC26A1">
        <w:rPr>
          <w:rFonts w:ascii="TimesNewRomanPSMT" w:hAnsi="TimesNewRomanPSMT" w:cs="TimesNewRomanPSMT"/>
          <w:sz w:val="28"/>
          <w:szCs w:val="28"/>
        </w:rPr>
        <w:t>__________________________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Pr="00EC26A1" w:rsidRDefault="00B4083F" w:rsidP="00EC26A1">
      <w:pPr>
        <w:spacing w:after="0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" o:spid="_x0000_s1039" type="#_x0000_t202" style="position:absolute;left:0;text-align:left;margin-left:-13pt;margin-top:4.65pt;width:37.5pt;height:2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">
            <v:textbox>
              <w:txbxContent>
                <w:p w:rsidR="00B4083F" w:rsidRPr="00650162" w:rsidRDefault="00B4083F" w:rsidP="00F9577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26A1">
        <w:rPr>
          <w:rFonts w:ascii="Times New Roman" w:hAnsi="Times New Roman"/>
          <w:sz w:val="28"/>
          <w:szCs w:val="28"/>
          <w:lang w:eastAsia="ru-RU"/>
        </w:rPr>
        <w:t>Среди предложений 4-7 найдите</w:t>
      </w:r>
      <w:r w:rsidRPr="00EC26A1">
        <w:rPr>
          <w:rFonts w:ascii="Times New Roman" w:hAnsi="Times New Roman"/>
          <w:b/>
          <w:sz w:val="28"/>
          <w:szCs w:val="28"/>
          <w:lang w:eastAsia="ru-RU"/>
        </w:rPr>
        <w:t xml:space="preserve"> сложное бессоюзное </w:t>
      </w:r>
      <w:r w:rsidRPr="00EC26A1">
        <w:rPr>
          <w:rFonts w:ascii="Times New Roman" w:hAnsi="Times New Roman"/>
          <w:sz w:val="28"/>
          <w:szCs w:val="28"/>
          <w:lang w:eastAsia="ru-RU"/>
        </w:rPr>
        <w:t>предложение. Напишите его номер.</w:t>
      </w:r>
    </w:p>
    <w:p w:rsidR="00B4083F" w:rsidRPr="00EC26A1" w:rsidRDefault="00B4083F" w:rsidP="00EC26A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26A1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EC26A1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B4083F" w:rsidRDefault="00B4083F" w:rsidP="005C5038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083F" w:rsidRPr="005C5038" w:rsidRDefault="00B4083F" w:rsidP="005C5038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5038">
        <w:rPr>
          <w:rFonts w:ascii="Times New Roman" w:hAnsi="Times New Roman"/>
          <w:b/>
          <w:sz w:val="28"/>
          <w:szCs w:val="28"/>
          <w:lang w:eastAsia="ru-RU"/>
        </w:rPr>
        <w:t>Часть 3</w:t>
      </w:r>
    </w:p>
    <w:p w:rsidR="00B4083F" w:rsidRPr="005C5038" w:rsidRDefault="00B4083F" w:rsidP="005C503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9"/>
      </w:tblGrid>
      <w:tr w:rsidR="00B4083F" w:rsidRPr="004439D8" w:rsidTr="004439D8">
        <w:tc>
          <w:tcPr>
            <w:tcW w:w="10739" w:type="dxa"/>
          </w:tcPr>
          <w:p w:rsidR="00B4083F" w:rsidRPr="004439D8" w:rsidRDefault="00B4083F" w:rsidP="0044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4439D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Используя прочитанный текст из части 2, выполните на отдельномлисте (бланк ответов №2) ТОЛЬКО ОДНО из заданий: 15.1, 15.2 или 15.3. Перед написаниемсочинения запишите номер выбранного задания: 15.1, 15.2 или 15.3.</w:t>
            </w:r>
          </w:p>
        </w:tc>
      </w:tr>
    </w:tbl>
    <w:p w:rsidR="00B4083F" w:rsidRPr="00EC26A1" w:rsidRDefault="00B4083F" w:rsidP="00EC26A1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ru-RU"/>
        </w:rPr>
        <w:pict>
          <v:shape id="Поле 35" o:spid="_x0000_s1040" type="#_x0000_t202" style="position:absolute;left:0;text-align:left;margin-left:-8.1pt;margin-top:14.2pt;width:40.65pt;height:24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">
            <v:textbox>
              <w:txbxContent>
                <w:p w:rsidR="00B4083F" w:rsidRPr="00563D32" w:rsidRDefault="00B4083F" w:rsidP="00EC26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15.1</w:t>
                  </w:r>
                  <w:r w:rsidRPr="00563D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Pr="00563D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B4083F" w:rsidRDefault="00B4083F" w:rsidP="005C5038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Напишите сочинение-рассуждение, раскрывая смысл высказывания Александра Сергеевича Пушкина: </w:t>
      </w:r>
      <w:r w:rsidRPr="008B6D9C"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Грамматика не придписывает законов языку, но изъясняет и утверждает его обычаи</w:t>
      </w:r>
      <w:r w:rsidRPr="008B6D9C">
        <w:rPr>
          <w:rFonts w:ascii="Times New Roman" w:hAnsi="Times New Roman"/>
          <w:b/>
          <w:noProof/>
          <w:sz w:val="28"/>
          <w:szCs w:val="28"/>
          <w:lang w:eastAsia="ru-RU"/>
        </w:rPr>
        <w:t>».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Аргументируя свой ответ, </w:t>
      </w:r>
      <w:r w:rsidRPr="00312B80">
        <w:rPr>
          <w:rFonts w:ascii="Times New Roman" w:hAnsi="Times New Roman"/>
          <w:sz w:val="28"/>
          <w:szCs w:val="28"/>
          <w:lang w:eastAsia="ru-RU"/>
        </w:rPr>
        <w:t xml:space="preserve">приведите </w:t>
      </w:r>
      <w:r w:rsidRPr="00312B80">
        <w:rPr>
          <w:rFonts w:ascii="Times New Roman" w:hAnsi="Times New Roman"/>
          <w:b/>
          <w:sz w:val="28"/>
          <w:szCs w:val="28"/>
          <w:lang w:eastAsia="ru-RU"/>
        </w:rPr>
        <w:t>два</w:t>
      </w:r>
      <w:r>
        <w:rPr>
          <w:rFonts w:ascii="Times New Roman" w:hAnsi="Times New Roman"/>
          <w:sz w:val="28"/>
          <w:szCs w:val="28"/>
          <w:lang w:eastAsia="ru-RU"/>
        </w:rPr>
        <w:t xml:space="preserve">примера из прочитанного текста. </w:t>
      </w:r>
      <w:r w:rsidRPr="00312B80">
        <w:rPr>
          <w:rFonts w:ascii="Times New Roman" w:hAnsi="Times New Roman"/>
          <w:sz w:val="28"/>
          <w:szCs w:val="28"/>
          <w:lang w:eastAsia="ru-RU"/>
        </w:rPr>
        <w:t xml:space="preserve">Приводя примеры, </w:t>
      </w:r>
      <w:r w:rsidRPr="00312B80">
        <w:rPr>
          <w:rFonts w:ascii="Times New Roman" w:hAnsi="Times New Roman"/>
          <w:sz w:val="28"/>
          <w:szCs w:val="28"/>
          <w:lang w:eastAsia="ru-RU"/>
        </w:rPr>
        <w:tab/>
        <w:t xml:space="preserve">указывайтеномера предложений или применяйте цитирование. </w:t>
      </w:r>
    </w:p>
    <w:p w:rsidR="00B4083F" w:rsidRDefault="00B4083F" w:rsidP="005C5038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80">
        <w:rPr>
          <w:rFonts w:ascii="Times New Roman" w:hAnsi="Times New Roman"/>
          <w:sz w:val="28"/>
          <w:szCs w:val="28"/>
          <w:lang w:eastAsia="ru-RU"/>
        </w:rPr>
        <w:t xml:space="preserve">Вы можете </w:t>
      </w:r>
      <w:r w:rsidRPr="00312B80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писать </w:t>
      </w:r>
      <w:r w:rsidRPr="00312B80">
        <w:rPr>
          <w:rFonts w:ascii="Times New Roman" w:hAnsi="Times New Roman"/>
          <w:sz w:val="28"/>
          <w:szCs w:val="28"/>
          <w:lang w:eastAsia="ru-RU"/>
        </w:rPr>
        <w:t>работу в научном или публицистич</w:t>
      </w:r>
      <w:r>
        <w:rPr>
          <w:rFonts w:ascii="Times New Roman" w:hAnsi="Times New Roman"/>
          <w:sz w:val="28"/>
          <w:szCs w:val="28"/>
          <w:lang w:eastAsia="ru-RU"/>
        </w:rPr>
        <w:t xml:space="preserve">еском стиле, раскрывая тему на лингвистическом материале. </w:t>
      </w:r>
      <w:r w:rsidRPr="00312B80">
        <w:rPr>
          <w:rFonts w:ascii="Times New Roman" w:hAnsi="Times New Roman"/>
          <w:sz w:val="28"/>
          <w:szCs w:val="28"/>
          <w:lang w:eastAsia="ru-RU"/>
        </w:rPr>
        <w:t xml:space="preserve">Начать сочинение вы можете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словами А.С.Пушкина. </w:t>
      </w:r>
    </w:p>
    <w:p w:rsidR="00B4083F" w:rsidRDefault="00B4083F" w:rsidP="005C5038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80">
        <w:rPr>
          <w:rFonts w:ascii="Times New Roman" w:hAnsi="Times New Roman"/>
          <w:sz w:val="28"/>
          <w:szCs w:val="28"/>
          <w:lang w:eastAsia="ru-RU"/>
        </w:rPr>
        <w:t>Объем сочинения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должен составлять не менее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70 слов. </w:t>
      </w:r>
    </w:p>
    <w:p w:rsidR="00B4083F" w:rsidRPr="00312B80" w:rsidRDefault="00B4083F" w:rsidP="005C5038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Сочинение пишите </w:t>
      </w:r>
      <w:r w:rsidRPr="00312B80">
        <w:rPr>
          <w:rFonts w:ascii="Times New Roman" w:hAnsi="Times New Roman"/>
          <w:sz w:val="28"/>
          <w:szCs w:val="28"/>
          <w:lang w:eastAsia="ru-RU"/>
        </w:rPr>
        <w:t>аккуратно, разборчивымпочерком.</w:t>
      </w:r>
    </w:p>
    <w:p w:rsidR="00B4083F" w:rsidRPr="00312B80" w:rsidRDefault="00B4083F" w:rsidP="007202F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6" o:spid="_x0000_s1041" type="#_x0000_t202" style="position:absolute;left:0;text-align:left;margin-left:-10.35pt;margin-top:14.65pt;width:42.9pt;height:25.3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">
            <v:textbox>
              <w:txbxContent>
                <w:p w:rsidR="00B4083F" w:rsidRPr="00AB105A" w:rsidRDefault="00B4083F" w:rsidP="007202F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15.2</w:t>
                  </w:r>
                </w:p>
              </w:txbxContent>
            </v:textbox>
          </v:shape>
        </w:pict>
      </w:r>
    </w:p>
    <w:p w:rsidR="00B4083F" w:rsidRPr="00F462BD" w:rsidRDefault="00B4083F" w:rsidP="007202F0">
      <w:pPr>
        <w:spacing w:after="0"/>
        <w:ind w:left="708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0E21">
        <w:rPr>
          <w:rFonts w:ascii="Times New Roman" w:hAnsi="Times New Roman"/>
          <w:sz w:val="28"/>
          <w:szCs w:val="28"/>
          <w:lang w:eastAsia="ru-RU"/>
        </w:rPr>
        <w:t xml:space="preserve">Напишите сочинение-рассуждение. </w:t>
      </w:r>
      <w:r w:rsidRPr="004648C1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 xml:space="preserve">ъясните, как вы понимаете смысл </w:t>
      </w:r>
      <w:r w:rsidRPr="004648C1">
        <w:rPr>
          <w:rFonts w:ascii="Times New Roman" w:hAnsi="Times New Roman"/>
          <w:sz w:val="28"/>
          <w:szCs w:val="28"/>
          <w:lang w:eastAsia="ru-RU"/>
        </w:rPr>
        <w:t xml:space="preserve">фразы текста: </w:t>
      </w:r>
      <w:r w:rsidRPr="00E5453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651CA">
        <w:rPr>
          <w:rFonts w:ascii="Times New Roman" w:hAnsi="Times New Roman"/>
          <w:b/>
          <w:sz w:val="28"/>
          <w:szCs w:val="28"/>
          <w:lang w:eastAsia="ru-RU"/>
        </w:rPr>
        <w:t>С годами я понял, что в "малом искусстве" можно проявить себя гораз</w:t>
      </w:r>
      <w:r>
        <w:rPr>
          <w:rFonts w:ascii="Times New Roman" w:hAnsi="Times New Roman"/>
          <w:b/>
          <w:sz w:val="28"/>
          <w:szCs w:val="28"/>
          <w:lang w:eastAsia="ru-RU"/>
        </w:rPr>
        <w:t>до полнее и ярче, чем в большом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F462BD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A0E21">
        <w:rPr>
          <w:rFonts w:ascii="Times New Roman" w:hAnsi="Times New Roman"/>
          <w:sz w:val="28"/>
          <w:szCs w:val="28"/>
          <w:lang w:eastAsia="ru-RU"/>
        </w:rPr>
        <w:t xml:space="preserve">Приведите в сочинении </w:t>
      </w:r>
      <w:r w:rsidRPr="009A0E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два </w:t>
      </w:r>
      <w:r w:rsidRPr="009A0E21">
        <w:rPr>
          <w:rFonts w:ascii="Times New Roman" w:hAnsi="Times New Roman"/>
          <w:sz w:val="28"/>
          <w:szCs w:val="28"/>
          <w:lang w:eastAsia="ru-RU"/>
        </w:rPr>
        <w:t>аргумента из прочитанного текста,подтверждающих Ваши рассуждения.</w:t>
      </w:r>
    </w:p>
    <w:p w:rsidR="00B4083F" w:rsidRPr="009A0E21" w:rsidRDefault="00B4083F" w:rsidP="007202F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E21">
        <w:rPr>
          <w:rFonts w:ascii="Times New Roman" w:hAnsi="Times New Roman"/>
          <w:sz w:val="28"/>
          <w:szCs w:val="28"/>
          <w:lang w:eastAsia="ru-RU"/>
        </w:rPr>
        <w:t>Приводя примеры, указывайте номера нужных предложений или применяйте</w:t>
      </w:r>
    </w:p>
    <w:p w:rsidR="00B4083F" w:rsidRPr="009A0E21" w:rsidRDefault="00B4083F" w:rsidP="007202F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E21">
        <w:rPr>
          <w:rFonts w:ascii="Times New Roman" w:hAnsi="Times New Roman"/>
          <w:sz w:val="28"/>
          <w:szCs w:val="28"/>
          <w:lang w:eastAsia="ru-RU"/>
        </w:rPr>
        <w:t>цитирование.</w:t>
      </w:r>
    </w:p>
    <w:p w:rsidR="00B4083F" w:rsidRPr="009A0E21" w:rsidRDefault="00B4083F" w:rsidP="007202F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E21">
        <w:rPr>
          <w:rFonts w:ascii="Times New Roman" w:hAnsi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B4083F" w:rsidRPr="009A0E21" w:rsidRDefault="00B4083F" w:rsidP="007202F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E21">
        <w:rPr>
          <w:rFonts w:ascii="Times New Roman" w:hAnsi="Times New Roman"/>
          <w:sz w:val="28"/>
          <w:szCs w:val="28"/>
          <w:lang w:eastAsia="ru-RU"/>
        </w:rPr>
        <w:t>Если сочинение представляет собой пересказанный или полностьюпереписанный исходный текст без каких бы то ни было комментариев, тотакая работа оценивается нулём баллов.</w:t>
      </w:r>
    </w:p>
    <w:p w:rsidR="00B4083F" w:rsidRDefault="00B4083F" w:rsidP="007202F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E21">
        <w:rPr>
          <w:rFonts w:ascii="Times New Roman" w:hAnsi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B4083F" w:rsidRDefault="00B4083F" w:rsidP="007202F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Pr="009A0E21" w:rsidRDefault="00B4083F" w:rsidP="007202F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4" o:spid="_x0000_s1042" type="#_x0000_t202" style="position:absolute;left:0;text-align:left;margin-left:-13.5pt;margin-top:2.35pt;width:42.9pt;height:25.3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">
            <v:textbox>
              <w:txbxContent>
                <w:p w:rsidR="00B4083F" w:rsidRPr="00AB105A" w:rsidRDefault="00B4083F" w:rsidP="007202F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15.3</w:t>
                  </w:r>
                </w:p>
              </w:txbxContent>
            </v:textbox>
          </v:shape>
        </w:pict>
      </w:r>
      <w:r w:rsidRPr="009A0E21">
        <w:rPr>
          <w:rFonts w:ascii="Times New Roman" w:hAnsi="Times New Roman"/>
          <w:sz w:val="28"/>
          <w:szCs w:val="28"/>
          <w:lang w:eastAsia="ru-RU"/>
        </w:rPr>
        <w:t xml:space="preserve">Как Вы понимаете значение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/>
          <w:b/>
          <w:sz w:val="28"/>
          <w:szCs w:val="28"/>
          <w:lang w:eastAsia="ru-RU"/>
        </w:rPr>
        <w:t>ТАЛАНТ</w:t>
      </w:r>
      <w:r w:rsidRPr="00EE7017">
        <w:rPr>
          <w:rFonts w:ascii="Times New Roman" w:hAnsi="Times New Roman"/>
          <w:b/>
          <w:bCs/>
          <w:sz w:val="28"/>
          <w:szCs w:val="28"/>
          <w:lang w:eastAsia="ru-RU"/>
        </w:rPr>
        <w:t>?</w:t>
      </w:r>
      <w:r w:rsidRPr="009A0E21">
        <w:rPr>
          <w:rFonts w:ascii="Times New Roman" w:hAnsi="Times New Roman"/>
          <w:sz w:val="28"/>
          <w:szCs w:val="28"/>
          <w:lang w:eastAsia="ru-RU"/>
        </w:rPr>
        <w:t xml:space="preserve">Сформулируйте ипрокомментируйте данное Вами определение. Напишите сочинение-рассуждение на тему: </w:t>
      </w:r>
      <w:r w:rsidRPr="009A0E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«Что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такое талант</w:t>
      </w:r>
      <w:r w:rsidRPr="009A0E21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9A0E21">
        <w:rPr>
          <w:rFonts w:ascii="Times New Roman" w:hAnsi="Times New Roman"/>
          <w:sz w:val="28"/>
          <w:szCs w:val="28"/>
          <w:lang w:eastAsia="ru-RU"/>
        </w:rPr>
        <w:t xml:space="preserve">, взяв в качестве тезисаданное Вами определение. Аргументируя свой тезис, приведите 2 (два)примера-аргумента, подтверждающих Ваши рассуждения: </w:t>
      </w:r>
      <w:r w:rsidRPr="009A0E21">
        <w:rPr>
          <w:rFonts w:ascii="Times New Roman" w:hAnsi="Times New Roman"/>
          <w:b/>
          <w:bCs/>
          <w:sz w:val="28"/>
          <w:szCs w:val="28"/>
          <w:lang w:eastAsia="ru-RU"/>
        </w:rPr>
        <w:t>один пример-</w:t>
      </w:r>
      <w:r w:rsidRPr="009A0E21">
        <w:rPr>
          <w:rFonts w:ascii="Times New Roman" w:hAnsi="Times New Roman"/>
          <w:sz w:val="28"/>
          <w:szCs w:val="28"/>
          <w:lang w:eastAsia="ru-RU"/>
        </w:rPr>
        <w:t xml:space="preserve">аргумент приведите из прочитанного текста, а </w:t>
      </w:r>
      <w:r w:rsidRPr="009A0E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второй – </w:t>
      </w:r>
      <w:r w:rsidRPr="009A0E21">
        <w:rPr>
          <w:rFonts w:ascii="Times New Roman" w:hAnsi="Times New Roman"/>
          <w:sz w:val="28"/>
          <w:szCs w:val="28"/>
          <w:lang w:eastAsia="ru-RU"/>
        </w:rPr>
        <w:t>из Вашегожизненного опыта.</w:t>
      </w:r>
    </w:p>
    <w:p w:rsidR="00B4083F" w:rsidRPr="009A0E21" w:rsidRDefault="00B4083F" w:rsidP="007202F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E21">
        <w:rPr>
          <w:rFonts w:ascii="Times New Roman" w:hAnsi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B4083F" w:rsidRPr="009A0E21" w:rsidRDefault="00B4083F" w:rsidP="007202F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E21">
        <w:rPr>
          <w:rFonts w:ascii="Times New Roman" w:hAnsi="Times New Roman"/>
          <w:sz w:val="28"/>
          <w:szCs w:val="28"/>
          <w:lang w:eastAsia="ru-RU"/>
        </w:rPr>
        <w:t>Если сочинение представляет собой пересказанный или полностьюпереписанный исходный текст без каких бы то ни было комментариев, тотакая работа оценивается нулём баллов.</w:t>
      </w:r>
    </w:p>
    <w:p w:rsidR="00B4083F" w:rsidRDefault="00B4083F" w:rsidP="007202F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E21">
        <w:rPr>
          <w:rFonts w:ascii="Times New Roman" w:hAnsi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Default="00B4083F" w:rsidP="003459B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Ключ</w:t>
      </w:r>
    </w:p>
    <w:p w:rsidR="00B4083F" w:rsidRDefault="00B4083F" w:rsidP="003459B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11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3071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верное </w:t>
      </w:r>
      <w:r w:rsidRPr="00307114">
        <w:rPr>
          <w:rFonts w:ascii="Times New Roman" w:hAnsi="Times New Roman"/>
          <w:sz w:val="28"/>
          <w:szCs w:val="28"/>
          <w:lang w:eastAsia="ru-RU"/>
        </w:rPr>
        <w:t xml:space="preserve">выполнение заданий </w:t>
      </w:r>
      <w:r w:rsidRPr="0030711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части 2 </w:t>
      </w:r>
      <w:r>
        <w:rPr>
          <w:rFonts w:ascii="Times New Roman" w:hAnsi="Times New Roman"/>
          <w:sz w:val="28"/>
          <w:szCs w:val="28"/>
          <w:lang w:eastAsia="ru-RU"/>
        </w:rPr>
        <w:t xml:space="preserve">диагностической </w:t>
      </w:r>
      <w:r w:rsidRPr="00307114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ученик </w:t>
      </w:r>
      <w:r w:rsidRPr="00307114">
        <w:rPr>
          <w:rFonts w:ascii="Times New Roman" w:hAnsi="Times New Roman"/>
          <w:sz w:val="28"/>
          <w:szCs w:val="28"/>
          <w:lang w:eastAsia="ru-RU"/>
        </w:rPr>
        <w:t xml:space="preserve"> получает по одному баллу за каждое задание. За </w:t>
      </w:r>
      <w:r w:rsidRPr="003071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неверныйответ </w:t>
      </w:r>
      <w:r w:rsidRPr="00307114">
        <w:rPr>
          <w:rFonts w:ascii="Times New Roman" w:hAnsi="Times New Roman"/>
          <w:sz w:val="28"/>
          <w:szCs w:val="28"/>
          <w:lang w:eastAsia="ru-RU"/>
        </w:rPr>
        <w:t xml:space="preserve">или его </w:t>
      </w:r>
      <w:r w:rsidRPr="003071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отсутствие </w:t>
      </w:r>
      <w:r w:rsidRPr="00307114">
        <w:rPr>
          <w:rFonts w:ascii="Times New Roman" w:hAnsi="Times New Roman"/>
          <w:sz w:val="28"/>
          <w:szCs w:val="28"/>
          <w:lang w:eastAsia="ru-RU"/>
        </w:rPr>
        <w:t>выставляется ноль баллов.</w:t>
      </w:r>
    </w:p>
    <w:p w:rsidR="00B4083F" w:rsidRDefault="00B4083F" w:rsidP="003459B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5103"/>
      </w:tblGrid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приезжаем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спрашивает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</w:rPr>
              <w:t>проговорила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</w:rPr>
              <w:t>коллектив хора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</w:rPr>
              <w:t>не запирают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083F" w:rsidRPr="004439D8" w:rsidTr="004439D8">
        <w:trPr>
          <w:jc w:val="center"/>
        </w:trPr>
        <w:tc>
          <w:tcPr>
            <w:tcW w:w="294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</w:tcPr>
          <w:p w:rsidR="00B4083F" w:rsidRPr="004439D8" w:rsidRDefault="00B4083F" w:rsidP="00443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9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4083F" w:rsidRDefault="00B4083F" w:rsidP="0034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83F" w:rsidRPr="00C61285" w:rsidRDefault="00B4083F" w:rsidP="00C6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83F" w:rsidRDefault="00B4083F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B4083F" w:rsidSect="00C11214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3F" w:rsidRDefault="00B4083F" w:rsidP="0067553E">
      <w:pPr>
        <w:spacing w:after="0" w:line="240" w:lineRule="auto"/>
      </w:pPr>
      <w:r>
        <w:separator/>
      </w:r>
    </w:p>
  </w:endnote>
  <w:endnote w:type="continuationSeparator" w:id="1">
    <w:p w:rsidR="00B4083F" w:rsidRDefault="00B4083F" w:rsidP="0067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3F" w:rsidRDefault="00B4083F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B4083F" w:rsidRDefault="00B40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3F" w:rsidRDefault="00B4083F" w:rsidP="0067553E">
      <w:pPr>
        <w:spacing w:after="0" w:line="240" w:lineRule="auto"/>
      </w:pPr>
      <w:r>
        <w:separator/>
      </w:r>
    </w:p>
  </w:footnote>
  <w:footnote w:type="continuationSeparator" w:id="1">
    <w:p w:rsidR="00B4083F" w:rsidRDefault="00B4083F" w:rsidP="0067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FF1"/>
    <w:multiLevelType w:val="hybridMultilevel"/>
    <w:tmpl w:val="E402E1B0"/>
    <w:lvl w:ilvl="0" w:tplc="B6FA38D0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0E8E117C"/>
    <w:multiLevelType w:val="hybridMultilevel"/>
    <w:tmpl w:val="A8462E6C"/>
    <w:lvl w:ilvl="0" w:tplc="7E9A571E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10DF7919"/>
    <w:multiLevelType w:val="hybridMultilevel"/>
    <w:tmpl w:val="5B6EFB68"/>
    <w:lvl w:ilvl="0" w:tplc="9CFAAF22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>
    <w:nsid w:val="31C17BFE"/>
    <w:multiLevelType w:val="hybridMultilevel"/>
    <w:tmpl w:val="CAE658CC"/>
    <w:lvl w:ilvl="0" w:tplc="0B9A72F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469B7A12"/>
    <w:multiLevelType w:val="hybridMultilevel"/>
    <w:tmpl w:val="73E0B138"/>
    <w:lvl w:ilvl="0" w:tplc="C9E6389E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49BA2752"/>
    <w:multiLevelType w:val="hybridMultilevel"/>
    <w:tmpl w:val="F1DC1F5A"/>
    <w:lvl w:ilvl="0" w:tplc="C3A2BD70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6">
    <w:nsid w:val="6BED360C"/>
    <w:multiLevelType w:val="hybridMultilevel"/>
    <w:tmpl w:val="36CC92A2"/>
    <w:lvl w:ilvl="0" w:tplc="3C3E97FC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7">
    <w:nsid w:val="6DEA7B00"/>
    <w:multiLevelType w:val="hybridMultilevel"/>
    <w:tmpl w:val="624A14E4"/>
    <w:lvl w:ilvl="0" w:tplc="596E4A0E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7BD205F0"/>
    <w:multiLevelType w:val="hybridMultilevel"/>
    <w:tmpl w:val="24A658EC"/>
    <w:lvl w:ilvl="0" w:tplc="7B0633B6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1FC"/>
    <w:rsid w:val="000651CA"/>
    <w:rsid w:val="00140E87"/>
    <w:rsid w:val="00142163"/>
    <w:rsid w:val="001B0D3F"/>
    <w:rsid w:val="001D2398"/>
    <w:rsid w:val="001D6480"/>
    <w:rsid w:val="00282F45"/>
    <w:rsid w:val="00307114"/>
    <w:rsid w:val="00312B80"/>
    <w:rsid w:val="003402F0"/>
    <w:rsid w:val="003459BA"/>
    <w:rsid w:val="00374C8C"/>
    <w:rsid w:val="003D61F2"/>
    <w:rsid w:val="0040684F"/>
    <w:rsid w:val="004439D8"/>
    <w:rsid w:val="004648C1"/>
    <w:rsid w:val="004774CC"/>
    <w:rsid w:val="004C6947"/>
    <w:rsid w:val="004D03D8"/>
    <w:rsid w:val="004E3AAC"/>
    <w:rsid w:val="00527BA0"/>
    <w:rsid w:val="005318B2"/>
    <w:rsid w:val="00542032"/>
    <w:rsid w:val="00563D32"/>
    <w:rsid w:val="005C5038"/>
    <w:rsid w:val="005E01FC"/>
    <w:rsid w:val="00617C17"/>
    <w:rsid w:val="00640BF4"/>
    <w:rsid w:val="00650162"/>
    <w:rsid w:val="0067553E"/>
    <w:rsid w:val="006A0D1F"/>
    <w:rsid w:val="006C1373"/>
    <w:rsid w:val="007202F0"/>
    <w:rsid w:val="008B2717"/>
    <w:rsid w:val="008B3347"/>
    <w:rsid w:val="008B6D9C"/>
    <w:rsid w:val="008D1D7B"/>
    <w:rsid w:val="00926F01"/>
    <w:rsid w:val="0096523C"/>
    <w:rsid w:val="009A0E21"/>
    <w:rsid w:val="00A422F3"/>
    <w:rsid w:val="00AB105A"/>
    <w:rsid w:val="00B4083F"/>
    <w:rsid w:val="00BE48FA"/>
    <w:rsid w:val="00C11214"/>
    <w:rsid w:val="00C56F2A"/>
    <w:rsid w:val="00C61285"/>
    <w:rsid w:val="00C85B35"/>
    <w:rsid w:val="00D72740"/>
    <w:rsid w:val="00DC58C5"/>
    <w:rsid w:val="00E01D63"/>
    <w:rsid w:val="00E54534"/>
    <w:rsid w:val="00EA66FC"/>
    <w:rsid w:val="00EC26A1"/>
    <w:rsid w:val="00EE7017"/>
    <w:rsid w:val="00F212A4"/>
    <w:rsid w:val="00F328C6"/>
    <w:rsid w:val="00F462BD"/>
    <w:rsid w:val="00F9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75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55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553E"/>
    <w:rPr>
      <w:rFonts w:cs="Times New Roman"/>
    </w:rPr>
  </w:style>
  <w:style w:type="table" w:customStyle="1" w:styleId="1">
    <w:name w:val="Сетка таблицы1"/>
    <w:uiPriority w:val="99"/>
    <w:rsid w:val="005C50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7</Pages>
  <Words>1553</Words>
  <Characters>8854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MrBlue</dc:creator>
  <cp:keywords/>
  <dc:description/>
  <cp:lastModifiedBy>Home</cp:lastModifiedBy>
  <cp:revision>26</cp:revision>
  <cp:lastPrinted>2014-11-05T03:45:00Z</cp:lastPrinted>
  <dcterms:created xsi:type="dcterms:W3CDTF">2012-08-26T07:30:00Z</dcterms:created>
  <dcterms:modified xsi:type="dcterms:W3CDTF">2016-01-25T11:06:00Z</dcterms:modified>
</cp:coreProperties>
</file>